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843"/>
        <w:gridCol w:w="8"/>
        <w:gridCol w:w="4953"/>
      </w:tblGrid>
      <w:tr w:rsidR="00ED4B60" w:rsidRPr="00377123" w14:paraId="2DC46949" w14:textId="77777777" w:rsidTr="009B48BC">
        <w:tc>
          <w:tcPr>
            <w:tcW w:w="6804" w:type="dxa"/>
            <w:gridSpan w:val="3"/>
          </w:tcPr>
          <w:p w14:paraId="26733BA8" w14:textId="77777777" w:rsidR="00ED4B60" w:rsidRPr="00377123" w:rsidRDefault="006B230C" w:rsidP="007C0FA3">
            <w:pPr>
              <w:rPr>
                <w:rFonts w:ascii="Calibri" w:hAnsi="Calibri" w:cs="Calibri"/>
              </w:rPr>
            </w:pPr>
            <w:r w:rsidRPr="00377123">
              <w:rPr>
                <w:rFonts w:ascii="Calibri" w:hAnsi="Calibri" w:cs="Calibri"/>
                <w:noProof/>
                <w:lang w:eastAsia="nl-NL"/>
              </w:rPr>
              <w:drawing>
                <wp:anchor distT="0" distB="0" distL="114300" distR="114300" simplePos="0" relativeHeight="251658240" behindDoc="0" locked="1" layoutInCell="1" allowOverlap="1" wp14:anchorId="26451142" wp14:editId="04093FAF">
                  <wp:simplePos x="0" y="0"/>
                  <wp:positionH relativeFrom="page">
                    <wp:posOffset>-431800</wp:posOffset>
                  </wp:positionH>
                  <wp:positionV relativeFrom="page">
                    <wp:posOffset>2540</wp:posOffset>
                  </wp:positionV>
                  <wp:extent cx="360000" cy="6480000"/>
                  <wp:effectExtent l="0" t="0" r="2540" b="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jbalk.b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64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4B60" w:rsidRPr="00377123">
              <w:rPr>
                <w:rFonts w:ascii="Calibri" w:hAnsi="Calibri" w:cs="Calibri"/>
                <w:noProof/>
                <w:lang w:eastAsia="nl-NL"/>
              </w:rPr>
              <w:drawing>
                <wp:inline distT="0" distB="0" distL="0" distR="0" wp14:anchorId="0B2766E5" wp14:editId="01A31512">
                  <wp:extent cx="4068000" cy="1065600"/>
                  <wp:effectExtent l="0" t="0" r="8890" b="127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tmoetingskerk_zw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25" t="29592" b="-108"/>
                          <a:stretch/>
                        </pic:blipFill>
                        <pic:spPr bwMode="auto">
                          <a:xfrm>
                            <a:off x="0" y="0"/>
                            <a:ext cx="4068000" cy="106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0E2" w:rsidRPr="00377123" w14:paraId="3E463E55" w14:textId="77777777" w:rsidTr="009B48BC">
        <w:tc>
          <w:tcPr>
            <w:tcW w:w="6804" w:type="dxa"/>
            <w:gridSpan w:val="3"/>
          </w:tcPr>
          <w:p w14:paraId="6307D369" w14:textId="1D02024E" w:rsidR="00BD40E2" w:rsidRPr="00377123" w:rsidRDefault="00AF76AA" w:rsidP="002F6691">
            <w:pPr>
              <w:pStyle w:val="Geenafstand"/>
              <w:rPr>
                <w:rFonts w:ascii="Calibri" w:hAnsi="Calibri" w:cs="Calibri"/>
                <w:sz w:val="28"/>
                <w:szCs w:val="28"/>
              </w:rPr>
            </w:pPr>
            <w:r w:rsidRPr="00377123">
              <w:rPr>
                <w:rFonts w:ascii="Calibri" w:hAnsi="Calibri" w:cs="Calibri"/>
                <w:b/>
                <w:sz w:val="28"/>
                <w:szCs w:val="28"/>
              </w:rPr>
              <w:t xml:space="preserve">ZONDAG </w:t>
            </w:r>
            <w:sdt>
              <w:sdtPr>
                <w:rPr>
                  <w:rFonts w:ascii="Calibri" w:hAnsi="Calibri" w:cs="Calibri"/>
                  <w:b/>
                  <w:sz w:val="28"/>
                  <w:szCs w:val="28"/>
                </w:rPr>
                <w:id w:val="-1733847651"/>
                <w:placeholder>
                  <w:docPart w:val="F8BA24B892D94490BEEE54FD55D17D3D"/>
                </w:placeholder>
                <w:date w:fullDate="2025-01-12T00:00:00Z"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5031AE">
                  <w:rPr>
                    <w:rFonts w:ascii="Calibri" w:hAnsi="Calibri" w:cs="Calibri"/>
                    <w:b/>
                    <w:sz w:val="28"/>
                    <w:szCs w:val="28"/>
                  </w:rPr>
                  <w:t>12 januari 2025</w:t>
                </w:r>
              </w:sdtContent>
            </w:sdt>
          </w:p>
        </w:tc>
      </w:tr>
      <w:tr w:rsidR="00BD40E2" w:rsidRPr="00377123" w14:paraId="42F7ECC4" w14:textId="77777777" w:rsidTr="009B48BC">
        <w:tc>
          <w:tcPr>
            <w:tcW w:w="6804" w:type="dxa"/>
            <w:gridSpan w:val="3"/>
          </w:tcPr>
          <w:p w14:paraId="27D21EE5" w14:textId="5D06D12B" w:rsidR="00BD40E2" w:rsidRPr="005031AE" w:rsidRDefault="005031AE" w:rsidP="00366489">
            <w:pPr>
              <w:pStyle w:val="Geenafstand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031AE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Pr="005031AE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e</w:t>
            </w:r>
            <w:r w:rsidRPr="005031AE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zondag van </w:t>
            </w:r>
            <w:proofErr w:type="spellStart"/>
            <w:r w:rsidRPr="005031AE">
              <w:rPr>
                <w:rFonts w:ascii="Calibri" w:hAnsi="Calibri" w:cs="Calibri"/>
                <w:b/>
                <w:bCs/>
                <w:sz w:val="28"/>
                <w:szCs w:val="28"/>
              </w:rPr>
              <w:t>epifanie</w:t>
            </w:r>
            <w:proofErr w:type="spellEnd"/>
          </w:p>
        </w:tc>
      </w:tr>
      <w:tr w:rsidR="00BD40E2" w:rsidRPr="00377123" w14:paraId="1FA42E9F" w14:textId="77777777" w:rsidTr="009B48BC">
        <w:tc>
          <w:tcPr>
            <w:tcW w:w="1851" w:type="dxa"/>
            <w:gridSpan w:val="2"/>
          </w:tcPr>
          <w:p w14:paraId="3C42F02C" w14:textId="6F0E588C" w:rsidR="00BD40E2" w:rsidRPr="00377123" w:rsidRDefault="00345741" w:rsidP="00366489">
            <w:pPr>
              <w:pStyle w:val="Geenafstand"/>
              <w:rPr>
                <w:rFonts w:ascii="Calibri" w:hAnsi="Calibri" w:cs="Calibri"/>
                <w:sz w:val="24"/>
                <w:szCs w:val="24"/>
              </w:rPr>
            </w:pPr>
            <w:r w:rsidRPr="00377123">
              <w:rPr>
                <w:rFonts w:ascii="Calibri" w:hAnsi="Calibri" w:cs="Calibri"/>
                <w:sz w:val="24"/>
                <w:szCs w:val="24"/>
              </w:rPr>
              <w:t>Voorgang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er: </w:t>
            </w:r>
          </w:p>
        </w:tc>
        <w:tc>
          <w:tcPr>
            <w:tcW w:w="4953" w:type="dxa"/>
          </w:tcPr>
          <w:p w14:paraId="6F04A112" w14:textId="58E4475F" w:rsidR="00BD40E2" w:rsidRPr="00377123" w:rsidRDefault="005031AE" w:rsidP="00962A66">
            <w:pPr>
              <w:pStyle w:val="Geenafstand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</w:rPr>
                <w:id w:val="2049099708"/>
                <w:placeholder>
                  <w:docPart w:val="D2A3AF12E28C4533A7615E554495754F"/>
                </w:placeholder>
                <w:comboBox>
                  <w:listItem w:value="Kies een item."/>
                  <w:listItem w:displayText="ds. Henco van Capelleveen" w:value="ds. Henco van Capelleveen"/>
                  <w:listItem w:displayText="ds. Niels A. Gillebaard" w:value="ds. Niels A. Gillebaard"/>
                </w:comboBox>
              </w:sdtPr>
              <w:sdtContent>
                <w:r>
                  <w:rPr>
                    <w:rFonts w:eastAsia="Times New Roman" w:cs="Times New Roman"/>
                  </w:rPr>
                  <w:t xml:space="preserve">Pastor </w:t>
                </w:r>
                <w:r w:rsidRPr="005031AE">
                  <w:rPr>
                    <w:rFonts w:eastAsia="Times New Roman" w:cs="Times New Roman"/>
                  </w:rPr>
                  <w:t>Gonny Loman</w:t>
                </w:r>
              </w:sdtContent>
            </w:sdt>
          </w:p>
        </w:tc>
      </w:tr>
      <w:tr w:rsidR="00BD40E2" w:rsidRPr="00377123" w14:paraId="49CFE76B" w14:textId="77777777" w:rsidTr="009B48BC">
        <w:tc>
          <w:tcPr>
            <w:tcW w:w="1851" w:type="dxa"/>
            <w:gridSpan w:val="2"/>
          </w:tcPr>
          <w:p w14:paraId="789D3FA2" w14:textId="77777777" w:rsidR="00BD40E2" w:rsidRPr="00377123" w:rsidRDefault="00BD40E2" w:rsidP="00A60B1C">
            <w:pPr>
              <w:pStyle w:val="Geenafstand"/>
              <w:rPr>
                <w:rFonts w:ascii="Calibri" w:hAnsi="Calibri" w:cs="Calibri"/>
                <w:sz w:val="24"/>
                <w:szCs w:val="24"/>
              </w:rPr>
            </w:pPr>
            <w:r w:rsidRPr="00377123">
              <w:rPr>
                <w:rFonts w:ascii="Calibri" w:hAnsi="Calibri" w:cs="Calibri"/>
                <w:sz w:val="24"/>
                <w:szCs w:val="24"/>
              </w:rPr>
              <w:t>Organist</w:t>
            </w:r>
            <w:r w:rsidR="00A60B1C">
              <w:rPr>
                <w:rFonts w:ascii="Calibri" w:hAnsi="Calibri" w:cs="Calibri"/>
                <w:sz w:val="24"/>
                <w:szCs w:val="24"/>
              </w:rPr>
              <w:t>/pianist</w:t>
            </w:r>
            <w:r w:rsidRPr="00377123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877626924"/>
            <w:placeholder>
              <w:docPart w:val="D2A3AF12E28C4533A7615E554495754F"/>
            </w:placeholder>
            <w:comboBox>
              <w:listItem w:value="Kies een item."/>
              <w:listItem w:displayText="Dhr.  Bob Nuis" w:value="Dhr.  Bob Nuis"/>
              <w:listItem w:displayText="Mw. Ina Terpstra" w:value="Mw. Ina Terpstra"/>
              <w:listItem w:displayText="Mw. Jeannette Zuidema" w:value="Mw. Jeannette Zuidema"/>
              <w:listItem w:displayText="Mw. Leni Brinkman" w:value="Mw. Leni Brinkman"/>
              <w:listItem w:displayText="Mw. Diny Kotterer" w:value="Mw. Diny Kotterer"/>
            </w:comboBox>
          </w:sdtPr>
          <w:sdtEndPr/>
          <w:sdtContent>
            <w:tc>
              <w:tcPr>
                <w:tcW w:w="4953" w:type="dxa"/>
              </w:tcPr>
              <w:p w14:paraId="439F1AB2" w14:textId="2C65E2C9" w:rsidR="00BD40E2" w:rsidRPr="00377123" w:rsidRDefault="005031AE" w:rsidP="00366489">
                <w:pPr>
                  <w:pStyle w:val="Geenafstand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Diny </w:t>
                </w:r>
                <w:proofErr w:type="spellStart"/>
                <w:r>
                  <w:rPr>
                    <w:rFonts w:ascii="Calibri" w:hAnsi="Calibri" w:cs="Calibri"/>
                    <w:sz w:val="24"/>
                    <w:szCs w:val="24"/>
                  </w:rPr>
                  <w:t>Kotterer</w:t>
                </w:r>
                <w:proofErr w:type="spellEnd"/>
              </w:p>
            </w:tc>
          </w:sdtContent>
        </w:sdt>
      </w:tr>
      <w:tr w:rsidR="007929C4" w:rsidRPr="00377123" w14:paraId="2FBD6FE4" w14:textId="77777777" w:rsidTr="007929C4">
        <w:tc>
          <w:tcPr>
            <w:tcW w:w="1843" w:type="dxa"/>
          </w:tcPr>
          <w:p w14:paraId="47EDDC05" w14:textId="77777777" w:rsidR="007929C4" w:rsidRPr="00377123" w:rsidRDefault="007929C4" w:rsidP="007929C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Lector:</w:t>
            </w:r>
          </w:p>
        </w:tc>
        <w:sdt>
          <w:sdtPr>
            <w:rPr>
              <w:rFonts w:ascii="Calibri" w:hAnsi="Calibri" w:cs="Calibri"/>
            </w:rPr>
            <w:id w:val="299273621"/>
            <w:placeholder>
              <w:docPart w:val="60837949E9BD4B2CB021AC68BAC1AAF2"/>
            </w:placeholder>
          </w:sdtPr>
          <w:sdtEndPr/>
          <w:sdtContent>
            <w:tc>
              <w:tcPr>
                <w:tcW w:w="4961" w:type="dxa"/>
                <w:gridSpan w:val="2"/>
              </w:tcPr>
              <w:p w14:paraId="0B1E9817" w14:textId="418AC736" w:rsidR="007929C4" w:rsidRPr="00377123" w:rsidRDefault="005031AE" w:rsidP="007929C4">
                <w:pPr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Marjoke Berendsen</w:t>
                </w:r>
              </w:p>
            </w:tc>
          </w:sdtContent>
        </w:sdt>
      </w:tr>
      <w:tr w:rsidR="00036964" w:rsidRPr="00377123" w14:paraId="2394F9A1" w14:textId="77777777" w:rsidTr="009B48BC">
        <w:tc>
          <w:tcPr>
            <w:tcW w:w="6804" w:type="dxa"/>
            <w:gridSpan w:val="3"/>
          </w:tcPr>
          <w:p w14:paraId="117A46E3" w14:textId="77777777" w:rsidR="007929C4" w:rsidRDefault="007929C4" w:rsidP="00036964">
            <w:pPr>
              <w:pStyle w:val="Geenafstand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14:paraId="1AFE29C4" w14:textId="77777777" w:rsidR="00036964" w:rsidRPr="00036964" w:rsidRDefault="00036964" w:rsidP="00036964">
            <w:pPr>
              <w:pStyle w:val="Geenafstand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77123">
              <w:rPr>
                <w:rFonts w:ascii="Calibri" w:hAnsi="Calibri" w:cs="Calibri"/>
                <w:sz w:val="28"/>
                <w:szCs w:val="28"/>
              </w:rPr>
              <w:t>OP DE DREMPEL</w:t>
            </w:r>
          </w:p>
        </w:tc>
      </w:tr>
      <w:tr w:rsidR="00036964" w:rsidRPr="00377123" w14:paraId="249F3BA6" w14:textId="77777777" w:rsidTr="009B48BC">
        <w:tc>
          <w:tcPr>
            <w:tcW w:w="6804" w:type="dxa"/>
            <w:gridSpan w:val="3"/>
          </w:tcPr>
          <w:p w14:paraId="25395C86" w14:textId="77777777" w:rsidR="00036964" w:rsidRPr="00036964" w:rsidRDefault="00036964" w:rsidP="00036964">
            <w:pPr>
              <w:pStyle w:val="Geenafstand"/>
              <w:rPr>
                <w:rFonts w:ascii="Calibri" w:hAnsi="Calibri" w:cs="Calibri"/>
                <w:sz w:val="24"/>
                <w:szCs w:val="24"/>
              </w:rPr>
            </w:pPr>
            <w:r w:rsidRPr="00377123">
              <w:rPr>
                <w:rFonts w:ascii="Calibri" w:hAnsi="Calibri" w:cs="Calibri"/>
                <w:sz w:val="24"/>
                <w:szCs w:val="24"/>
              </w:rPr>
              <w:t xml:space="preserve">welkom en mededelingen, het lichtje van de kindernevendienst wordt aangestoken. </w:t>
            </w:r>
          </w:p>
        </w:tc>
      </w:tr>
      <w:tr w:rsidR="00036964" w:rsidRPr="00377123" w14:paraId="65AF6558" w14:textId="77777777" w:rsidTr="009B48BC">
        <w:tc>
          <w:tcPr>
            <w:tcW w:w="6804" w:type="dxa"/>
            <w:gridSpan w:val="3"/>
          </w:tcPr>
          <w:p w14:paraId="0BC02746" w14:textId="77777777" w:rsidR="00036964" w:rsidRPr="00377123" w:rsidRDefault="00036964" w:rsidP="007C0FA3">
            <w:pPr>
              <w:rPr>
                <w:rFonts w:ascii="Calibri" w:hAnsi="Calibri" w:cs="Calibri"/>
              </w:rPr>
            </w:pPr>
          </w:p>
        </w:tc>
      </w:tr>
      <w:tr w:rsidR="00036964" w:rsidRPr="00377123" w14:paraId="041E1C42" w14:textId="77777777" w:rsidTr="009B48BC">
        <w:tc>
          <w:tcPr>
            <w:tcW w:w="6804" w:type="dxa"/>
            <w:gridSpan w:val="3"/>
          </w:tcPr>
          <w:p w14:paraId="14CFD4A9" w14:textId="77777777" w:rsidR="00036964" w:rsidRPr="00036964" w:rsidRDefault="00036964" w:rsidP="00036964">
            <w:pPr>
              <w:pStyle w:val="Geenafstand"/>
              <w:rPr>
                <w:rFonts w:ascii="Calibri" w:hAnsi="Calibri" w:cs="Calibri"/>
                <w:i/>
                <w:sz w:val="24"/>
                <w:szCs w:val="24"/>
              </w:rPr>
            </w:pPr>
            <w:r w:rsidRPr="00377123">
              <w:rPr>
                <w:rFonts w:ascii="Calibri" w:hAnsi="Calibri" w:cs="Calibri"/>
                <w:i/>
                <w:sz w:val="24"/>
                <w:szCs w:val="24"/>
              </w:rPr>
              <w:t>we gaan staan en worden stil</w:t>
            </w:r>
          </w:p>
        </w:tc>
      </w:tr>
    </w:tbl>
    <w:p w14:paraId="122EC0AF" w14:textId="77777777" w:rsidR="00962A66" w:rsidRPr="00377123" w:rsidRDefault="00962A66" w:rsidP="00962A66">
      <w:pPr>
        <w:pStyle w:val="Geenafstand"/>
        <w:rPr>
          <w:rFonts w:ascii="Calibri" w:hAnsi="Calibri" w:cs="Calibri"/>
          <w:i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14"/>
        <w:gridCol w:w="5990"/>
      </w:tblGrid>
      <w:tr w:rsidR="0082580B" w:rsidRPr="00377123" w14:paraId="4A3758FF" w14:textId="77777777" w:rsidTr="009B48BC">
        <w:tc>
          <w:tcPr>
            <w:tcW w:w="6944" w:type="dxa"/>
            <w:gridSpan w:val="2"/>
          </w:tcPr>
          <w:p w14:paraId="26A2AF99" w14:textId="77777777" w:rsidR="0082580B" w:rsidRPr="00377123" w:rsidRDefault="001B6946" w:rsidP="00962A66">
            <w:pPr>
              <w:pStyle w:val="Geenafstand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</w:t>
            </w:r>
            <w:r w:rsidR="0082580B" w:rsidRPr="00377123">
              <w:rPr>
                <w:rFonts w:ascii="Calibri" w:hAnsi="Calibri" w:cs="Calibri"/>
                <w:sz w:val="24"/>
                <w:szCs w:val="24"/>
              </w:rPr>
              <w:t>emoediging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(door </w:t>
            </w:r>
            <w:r w:rsidR="003A05A3">
              <w:rPr>
                <w:rFonts w:ascii="Calibri" w:hAnsi="Calibri" w:cs="Calibri"/>
                <w:sz w:val="24"/>
                <w:szCs w:val="24"/>
              </w:rPr>
              <w:t xml:space="preserve">dienstdoende </w:t>
            </w:r>
            <w:r>
              <w:rPr>
                <w:rFonts w:ascii="Calibri" w:hAnsi="Calibri" w:cs="Calibri"/>
                <w:sz w:val="24"/>
                <w:szCs w:val="24"/>
              </w:rPr>
              <w:t>predikant)</w:t>
            </w:r>
          </w:p>
        </w:tc>
      </w:tr>
      <w:tr w:rsidR="0082580B" w:rsidRPr="00377123" w14:paraId="60406BDB" w14:textId="77777777" w:rsidTr="009B48BC">
        <w:tc>
          <w:tcPr>
            <w:tcW w:w="817" w:type="dxa"/>
          </w:tcPr>
          <w:p w14:paraId="485E155D" w14:textId="77777777" w:rsidR="0082580B" w:rsidRPr="00377123" w:rsidRDefault="001C61DE" w:rsidP="00962A66">
            <w:pPr>
              <w:pStyle w:val="Geenafstand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voorg</w:t>
            </w:r>
            <w:proofErr w:type="spellEnd"/>
            <w:r w:rsidR="0082580B" w:rsidRPr="0037712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127" w:type="dxa"/>
          </w:tcPr>
          <w:p w14:paraId="5C666BBF" w14:textId="77777777" w:rsidR="0082580B" w:rsidRPr="00377123" w:rsidRDefault="0082580B" w:rsidP="00962A66">
            <w:pPr>
              <w:pStyle w:val="Geenafstand"/>
              <w:rPr>
                <w:rFonts w:ascii="Calibri" w:hAnsi="Calibri" w:cs="Calibri"/>
                <w:sz w:val="24"/>
                <w:szCs w:val="24"/>
              </w:rPr>
            </w:pPr>
            <w:r w:rsidRPr="00377123">
              <w:rPr>
                <w:rFonts w:ascii="Calibri" w:hAnsi="Calibri" w:cs="Calibri"/>
                <w:sz w:val="24"/>
                <w:szCs w:val="24"/>
              </w:rPr>
              <w:t>Onze hulp is in de Naam van de HEER</w:t>
            </w:r>
          </w:p>
        </w:tc>
      </w:tr>
      <w:tr w:rsidR="0082580B" w:rsidRPr="00377123" w14:paraId="4C4459DB" w14:textId="77777777" w:rsidTr="009B48BC">
        <w:tc>
          <w:tcPr>
            <w:tcW w:w="817" w:type="dxa"/>
          </w:tcPr>
          <w:p w14:paraId="227698DC" w14:textId="77777777" w:rsidR="0082580B" w:rsidRPr="00377123" w:rsidRDefault="0082580B" w:rsidP="00962A66">
            <w:pPr>
              <w:pStyle w:val="Geenafstand"/>
              <w:rPr>
                <w:rFonts w:ascii="Calibri" w:hAnsi="Calibri" w:cs="Calibri"/>
                <w:sz w:val="24"/>
                <w:szCs w:val="24"/>
              </w:rPr>
            </w:pPr>
            <w:r w:rsidRPr="00377123">
              <w:rPr>
                <w:rFonts w:ascii="Calibri" w:hAnsi="Calibri" w:cs="Calibri"/>
                <w:sz w:val="24"/>
                <w:szCs w:val="24"/>
              </w:rPr>
              <w:t>gem.</w:t>
            </w:r>
          </w:p>
        </w:tc>
        <w:tc>
          <w:tcPr>
            <w:tcW w:w="6127" w:type="dxa"/>
          </w:tcPr>
          <w:p w14:paraId="3AD303C4" w14:textId="77777777" w:rsidR="0082580B" w:rsidRPr="00377123" w:rsidRDefault="0082580B" w:rsidP="00962A66">
            <w:pPr>
              <w:pStyle w:val="Geenafstand"/>
              <w:rPr>
                <w:rFonts w:ascii="Calibri" w:hAnsi="Calibri" w:cs="Calibri"/>
                <w:sz w:val="24"/>
                <w:szCs w:val="24"/>
              </w:rPr>
            </w:pPr>
            <w:r w:rsidRPr="00377123">
              <w:rPr>
                <w:rFonts w:ascii="Calibri" w:hAnsi="Calibri" w:cs="Calibri"/>
                <w:sz w:val="24"/>
                <w:szCs w:val="24"/>
              </w:rPr>
              <w:t>DIE HEMEL EN AARDE GEMAAKT HEEFT</w:t>
            </w:r>
          </w:p>
        </w:tc>
      </w:tr>
      <w:tr w:rsidR="0082580B" w:rsidRPr="00377123" w14:paraId="5F296E60" w14:textId="77777777" w:rsidTr="009B48BC">
        <w:tc>
          <w:tcPr>
            <w:tcW w:w="817" w:type="dxa"/>
          </w:tcPr>
          <w:p w14:paraId="753816B9" w14:textId="77777777" w:rsidR="0082580B" w:rsidRPr="00377123" w:rsidRDefault="001C61DE" w:rsidP="00962A66">
            <w:pPr>
              <w:pStyle w:val="Geenafstand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voorg</w:t>
            </w:r>
            <w:proofErr w:type="spellEnd"/>
            <w:r w:rsidR="0082580B" w:rsidRPr="0037712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6127" w:type="dxa"/>
          </w:tcPr>
          <w:p w14:paraId="03CCB431" w14:textId="77777777" w:rsidR="0082580B" w:rsidRPr="00377123" w:rsidRDefault="0082580B" w:rsidP="00962A66">
            <w:pPr>
              <w:pStyle w:val="Geenafstand"/>
              <w:rPr>
                <w:rFonts w:ascii="Calibri" w:hAnsi="Calibri" w:cs="Calibri"/>
                <w:sz w:val="24"/>
                <w:szCs w:val="24"/>
              </w:rPr>
            </w:pPr>
            <w:r w:rsidRPr="00377123">
              <w:rPr>
                <w:rFonts w:ascii="Calibri" w:hAnsi="Calibri" w:cs="Calibri"/>
                <w:sz w:val="24"/>
                <w:szCs w:val="24"/>
              </w:rPr>
              <w:t>Die trouw blijft tot in eeuwigheid</w:t>
            </w:r>
          </w:p>
        </w:tc>
      </w:tr>
      <w:tr w:rsidR="0082580B" w:rsidRPr="00377123" w14:paraId="74DD1D8D" w14:textId="77777777" w:rsidTr="009B48BC">
        <w:tc>
          <w:tcPr>
            <w:tcW w:w="817" w:type="dxa"/>
          </w:tcPr>
          <w:p w14:paraId="537C4A04" w14:textId="77777777" w:rsidR="0082580B" w:rsidRPr="00377123" w:rsidRDefault="0082580B" w:rsidP="00962A66">
            <w:pPr>
              <w:pStyle w:val="Geenafstand"/>
              <w:rPr>
                <w:rFonts w:ascii="Calibri" w:hAnsi="Calibri" w:cs="Calibri"/>
                <w:sz w:val="24"/>
                <w:szCs w:val="24"/>
              </w:rPr>
            </w:pPr>
            <w:r w:rsidRPr="00377123">
              <w:rPr>
                <w:rFonts w:ascii="Calibri" w:hAnsi="Calibri" w:cs="Calibri"/>
                <w:sz w:val="24"/>
                <w:szCs w:val="24"/>
              </w:rPr>
              <w:t>gem.</w:t>
            </w:r>
          </w:p>
        </w:tc>
        <w:tc>
          <w:tcPr>
            <w:tcW w:w="6127" w:type="dxa"/>
          </w:tcPr>
          <w:p w14:paraId="62305FEE" w14:textId="77777777" w:rsidR="0082580B" w:rsidRPr="00377123" w:rsidRDefault="0082580B" w:rsidP="00962A66">
            <w:pPr>
              <w:pStyle w:val="Geenafstand"/>
              <w:rPr>
                <w:rFonts w:ascii="Calibri" w:hAnsi="Calibri" w:cs="Calibri"/>
                <w:sz w:val="24"/>
                <w:szCs w:val="24"/>
              </w:rPr>
            </w:pPr>
            <w:r w:rsidRPr="00377123">
              <w:rPr>
                <w:rFonts w:ascii="Calibri" w:hAnsi="Calibri" w:cs="Calibri"/>
                <w:sz w:val="24"/>
                <w:szCs w:val="24"/>
              </w:rPr>
              <w:t>DIE NIET LOSLAAT HET WERK VAN ZIJN HANDEN</w:t>
            </w:r>
          </w:p>
        </w:tc>
      </w:tr>
    </w:tbl>
    <w:p w14:paraId="61C3A03C" w14:textId="77777777" w:rsidR="0082580B" w:rsidRPr="00377123" w:rsidRDefault="0082580B" w:rsidP="00962A66">
      <w:pPr>
        <w:pStyle w:val="Geenafstand"/>
        <w:rPr>
          <w:rFonts w:ascii="Calibri" w:hAnsi="Calibri" w:cs="Calibri"/>
          <w:sz w:val="24"/>
          <w:szCs w:val="24"/>
        </w:rPr>
      </w:pPr>
    </w:p>
    <w:p w14:paraId="28E6FAEF" w14:textId="77777777" w:rsidR="0082580B" w:rsidRPr="00377123" w:rsidRDefault="001B6946" w:rsidP="00BD40E2">
      <w:pPr>
        <w:pStyle w:val="Geenafstand"/>
        <w:rPr>
          <w:rFonts w:ascii="Calibri" w:hAnsi="Calibri" w:cs="Calibri"/>
          <w:sz w:val="24"/>
          <w:szCs w:val="24"/>
        </w:rPr>
      </w:pPr>
      <w:r w:rsidRPr="00377123">
        <w:rPr>
          <w:rFonts w:ascii="Calibri" w:hAnsi="Calibri" w:cs="Calibri"/>
          <w:sz w:val="24"/>
          <w:szCs w:val="24"/>
        </w:rPr>
        <w:t>D</w:t>
      </w:r>
      <w:r w:rsidR="0082580B" w:rsidRPr="00377123">
        <w:rPr>
          <w:rFonts w:ascii="Calibri" w:hAnsi="Calibri" w:cs="Calibri"/>
          <w:sz w:val="24"/>
          <w:szCs w:val="24"/>
        </w:rPr>
        <w:t>rempelgebed</w:t>
      </w:r>
      <w:r>
        <w:rPr>
          <w:rFonts w:ascii="Calibri" w:hAnsi="Calibri" w:cs="Calibri"/>
          <w:sz w:val="24"/>
          <w:szCs w:val="24"/>
        </w:rPr>
        <w:t xml:space="preserve"> (door</w:t>
      </w:r>
      <w:r w:rsidR="003A05A3">
        <w:rPr>
          <w:rFonts w:ascii="Calibri" w:hAnsi="Calibri" w:cs="Calibri"/>
          <w:sz w:val="24"/>
          <w:szCs w:val="24"/>
        </w:rPr>
        <w:t xml:space="preserve"> dienstdoende </w:t>
      </w:r>
      <w:r>
        <w:rPr>
          <w:rFonts w:ascii="Calibri" w:hAnsi="Calibri" w:cs="Calibri"/>
          <w:sz w:val="24"/>
          <w:szCs w:val="24"/>
        </w:rPr>
        <w:t>predikant)</w:t>
      </w:r>
    </w:p>
    <w:p w14:paraId="40357432" w14:textId="77777777" w:rsidR="0082580B" w:rsidRPr="00377123" w:rsidRDefault="0082580B" w:rsidP="00BD40E2">
      <w:pPr>
        <w:pStyle w:val="Geenafstand"/>
        <w:rPr>
          <w:rFonts w:ascii="Calibri" w:hAnsi="Calibri" w:cs="Calibri"/>
          <w:sz w:val="24"/>
          <w:szCs w:val="24"/>
        </w:rPr>
      </w:pPr>
    </w:p>
    <w:p w14:paraId="5DB7860B" w14:textId="2FBF0C03" w:rsidR="0082580B" w:rsidRPr="00377123" w:rsidRDefault="0082580B" w:rsidP="00BD40E2">
      <w:pPr>
        <w:pStyle w:val="Geenafstand"/>
        <w:rPr>
          <w:rFonts w:ascii="Calibri" w:hAnsi="Calibri" w:cs="Calibri"/>
          <w:sz w:val="24"/>
          <w:szCs w:val="24"/>
        </w:rPr>
      </w:pPr>
      <w:r w:rsidRPr="00377123">
        <w:rPr>
          <w:rFonts w:ascii="Calibri" w:hAnsi="Calibri" w:cs="Calibri"/>
          <w:sz w:val="24"/>
          <w:szCs w:val="24"/>
        </w:rPr>
        <w:t xml:space="preserve">aanvangslied: </w:t>
      </w:r>
      <w:sdt>
        <w:sdtPr>
          <w:rPr>
            <w:rFonts w:ascii="Calibri" w:hAnsi="Calibri" w:cs="Calibri"/>
            <w:sz w:val="24"/>
            <w:szCs w:val="24"/>
          </w:rPr>
          <w:id w:val="162519670"/>
          <w:placeholder>
            <w:docPart w:val="C7AB8A3C7CC3442582B0597FB804B70D"/>
          </w:placeholder>
        </w:sdtPr>
        <w:sdtEndPr/>
        <w:sdtContent>
          <w:r w:rsidR="00345741" w:rsidRPr="00081274">
            <w:rPr>
              <w:rFonts w:ascii="Calibri" w:hAnsi="Calibri" w:cs="Calibri"/>
              <w:b/>
              <w:bCs/>
              <w:sz w:val="24"/>
              <w:szCs w:val="24"/>
            </w:rPr>
            <w:t>Uit uw hemel zonder grenzen  no. 527 NLB vs. 1,2 en 5</w:t>
          </w:r>
        </w:sdtContent>
      </w:sdt>
    </w:p>
    <w:p w14:paraId="649E32B4" w14:textId="77777777" w:rsidR="0082580B" w:rsidRPr="00377123" w:rsidRDefault="0082580B" w:rsidP="00BD40E2">
      <w:pPr>
        <w:pStyle w:val="Geenafstand"/>
        <w:rPr>
          <w:rFonts w:ascii="Calibri" w:hAnsi="Calibri" w:cs="Calibri"/>
          <w:sz w:val="24"/>
          <w:szCs w:val="24"/>
        </w:rPr>
      </w:pPr>
    </w:p>
    <w:p w14:paraId="240C1403" w14:textId="77777777" w:rsidR="00717BA1" w:rsidRDefault="00717BA1" w:rsidP="00780BCD">
      <w:pPr>
        <w:pStyle w:val="Geenafstand"/>
        <w:jc w:val="center"/>
        <w:rPr>
          <w:rFonts w:ascii="Calibri" w:hAnsi="Calibri" w:cs="Calibri"/>
          <w:sz w:val="28"/>
          <w:szCs w:val="28"/>
        </w:rPr>
      </w:pPr>
      <w:r w:rsidRPr="00377123">
        <w:rPr>
          <w:rFonts w:ascii="Calibri" w:hAnsi="Calibri" w:cs="Calibri"/>
          <w:sz w:val="28"/>
          <w:szCs w:val="28"/>
        </w:rPr>
        <w:t>AANROEPING</w:t>
      </w:r>
    </w:p>
    <w:p w14:paraId="64A829F3" w14:textId="65E167E7" w:rsidR="00345741" w:rsidRPr="00377123" w:rsidRDefault="00345741" w:rsidP="00780BCD">
      <w:pPr>
        <w:pStyle w:val="Geenafstand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Inleiding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14"/>
        <w:gridCol w:w="5990"/>
      </w:tblGrid>
      <w:tr w:rsidR="00977720" w:rsidRPr="00377123" w14:paraId="06D5ADF7" w14:textId="77777777" w:rsidTr="009B48BC">
        <w:tc>
          <w:tcPr>
            <w:tcW w:w="6804" w:type="dxa"/>
            <w:gridSpan w:val="2"/>
          </w:tcPr>
          <w:p w14:paraId="7E686AC9" w14:textId="77777777" w:rsidR="00977720" w:rsidRPr="00377123" w:rsidRDefault="00977720" w:rsidP="00BD40E2">
            <w:pPr>
              <w:pStyle w:val="Geenafstand"/>
              <w:rPr>
                <w:rFonts w:ascii="Calibri" w:hAnsi="Calibri" w:cs="Calibri"/>
                <w:sz w:val="24"/>
                <w:szCs w:val="24"/>
              </w:rPr>
            </w:pPr>
            <w:r w:rsidRPr="00377123">
              <w:rPr>
                <w:rFonts w:ascii="Calibri" w:hAnsi="Calibri" w:cs="Calibri"/>
                <w:sz w:val="24"/>
                <w:szCs w:val="24"/>
              </w:rPr>
              <w:t>groet</w:t>
            </w:r>
          </w:p>
        </w:tc>
      </w:tr>
      <w:tr w:rsidR="00977720" w:rsidRPr="00377123" w14:paraId="0B3C9614" w14:textId="77777777" w:rsidTr="009B48BC">
        <w:tc>
          <w:tcPr>
            <w:tcW w:w="814" w:type="dxa"/>
          </w:tcPr>
          <w:p w14:paraId="4E7F8378" w14:textId="77777777" w:rsidR="00977720" w:rsidRPr="00377123" w:rsidRDefault="00977720" w:rsidP="00BD40E2">
            <w:pPr>
              <w:pStyle w:val="Geenafstand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377123">
              <w:rPr>
                <w:rFonts w:ascii="Calibri" w:hAnsi="Calibri" w:cs="Calibri"/>
                <w:sz w:val="24"/>
                <w:szCs w:val="24"/>
              </w:rPr>
              <w:t>v</w:t>
            </w:r>
            <w:r w:rsidR="001C61DE">
              <w:rPr>
                <w:rFonts w:ascii="Calibri" w:hAnsi="Calibri" w:cs="Calibri"/>
                <w:sz w:val="24"/>
                <w:szCs w:val="24"/>
              </w:rPr>
              <w:t>oor</w:t>
            </w:r>
            <w:r w:rsidRPr="00377123">
              <w:rPr>
                <w:rFonts w:ascii="Calibri" w:hAnsi="Calibri" w:cs="Calibri"/>
                <w:sz w:val="24"/>
                <w:szCs w:val="24"/>
              </w:rPr>
              <w:t>g</w:t>
            </w:r>
            <w:proofErr w:type="spellEnd"/>
            <w:r w:rsidRPr="0037712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990" w:type="dxa"/>
          </w:tcPr>
          <w:p w14:paraId="0CE368EA" w14:textId="77777777" w:rsidR="00977720" w:rsidRPr="00377123" w:rsidRDefault="00977720" w:rsidP="00BD40E2">
            <w:pPr>
              <w:pStyle w:val="Geenafstand"/>
              <w:rPr>
                <w:rFonts w:ascii="Calibri" w:hAnsi="Calibri" w:cs="Calibri"/>
                <w:sz w:val="24"/>
                <w:szCs w:val="24"/>
              </w:rPr>
            </w:pPr>
            <w:r w:rsidRPr="00377123">
              <w:rPr>
                <w:rFonts w:ascii="Calibri" w:hAnsi="Calibri" w:cs="Calibri"/>
                <w:sz w:val="24"/>
                <w:szCs w:val="24"/>
              </w:rPr>
              <w:t>De HEER zij met</w:t>
            </w:r>
            <w:r w:rsidR="00855D05">
              <w:rPr>
                <w:rFonts w:ascii="Calibri" w:hAnsi="Calibri" w:cs="Calibri"/>
                <w:sz w:val="24"/>
                <w:szCs w:val="24"/>
              </w:rPr>
              <w:t xml:space="preserve"> u</w:t>
            </w:r>
          </w:p>
        </w:tc>
      </w:tr>
      <w:tr w:rsidR="00977720" w:rsidRPr="00377123" w14:paraId="1C78F3FB" w14:textId="77777777" w:rsidTr="009B48BC">
        <w:tc>
          <w:tcPr>
            <w:tcW w:w="814" w:type="dxa"/>
          </w:tcPr>
          <w:p w14:paraId="2E56322B" w14:textId="77777777" w:rsidR="00977720" w:rsidRPr="00377123" w:rsidRDefault="00977720" w:rsidP="00BD40E2">
            <w:pPr>
              <w:pStyle w:val="Geenafstand"/>
              <w:rPr>
                <w:rFonts w:ascii="Calibri" w:hAnsi="Calibri" w:cs="Calibri"/>
                <w:sz w:val="24"/>
                <w:szCs w:val="24"/>
              </w:rPr>
            </w:pPr>
            <w:r w:rsidRPr="00377123">
              <w:rPr>
                <w:rFonts w:ascii="Calibri" w:hAnsi="Calibri" w:cs="Calibri"/>
                <w:sz w:val="24"/>
                <w:szCs w:val="24"/>
              </w:rPr>
              <w:t>gem.</w:t>
            </w:r>
          </w:p>
        </w:tc>
        <w:tc>
          <w:tcPr>
            <w:tcW w:w="5990" w:type="dxa"/>
          </w:tcPr>
          <w:p w14:paraId="3BCF583D" w14:textId="77777777" w:rsidR="00977720" w:rsidRPr="00377123" w:rsidRDefault="00977720" w:rsidP="00BD40E2">
            <w:pPr>
              <w:pStyle w:val="Geenafstand"/>
              <w:rPr>
                <w:rFonts w:ascii="Calibri" w:hAnsi="Calibri" w:cs="Calibri"/>
                <w:sz w:val="24"/>
                <w:szCs w:val="24"/>
              </w:rPr>
            </w:pPr>
            <w:r w:rsidRPr="00377123">
              <w:rPr>
                <w:rFonts w:ascii="Calibri" w:hAnsi="Calibri" w:cs="Calibri"/>
                <w:sz w:val="24"/>
                <w:szCs w:val="24"/>
              </w:rPr>
              <w:t>VREDE ZIJ MET U</w:t>
            </w:r>
          </w:p>
        </w:tc>
      </w:tr>
    </w:tbl>
    <w:p w14:paraId="67349329" w14:textId="77777777" w:rsidR="007929C4" w:rsidRDefault="007929C4" w:rsidP="00B4620D">
      <w:pPr>
        <w:pStyle w:val="Geenafstand"/>
        <w:rPr>
          <w:rFonts w:ascii="Calibri" w:hAnsi="Calibri" w:cs="Calibri"/>
          <w:sz w:val="24"/>
          <w:szCs w:val="24"/>
        </w:rPr>
      </w:pPr>
      <w:r w:rsidRPr="00377123">
        <w:rPr>
          <w:rFonts w:ascii="Calibri" w:hAnsi="Calibri" w:cs="Calibri"/>
          <w:sz w:val="24"/>
          <w:szCs w:val="24"/>
        </w:rPr>
        <w:lastRenderedPageBreak/>
        <w:t xml:space="preserve">gebed om ontferming met aansluitend lied: 301K </w:t>
      </w:r>
    </w:p>
    <w:p w14:paraId="66FE87D3" w14:textId="77777777" w:rsidR="00000B37" w:rsidRPr="00377123" w:rsidRDefault="00B4620D" w:rsidP="00B4620D">
      <w:pPr>
        <w:pStyle w:val="Geenafstand"/>
        <w:rPr>
          <w:rFonts w:ascii="Calibri" w:hAnsi="Calibri" w:cs="Calibri"/>
          <w:sz w:val="24"/>
          <w:szCs w:val="24"/>
        </w:rPr>
      </w:pPr>
      <w:r w:rsidRPr="00377123">
        <w:rPr>
          <w:rFonts w:ascii="Calibri" w:hAnsi="Calibri" w:cs="Calibri"/>
          <w:sz w:val="24"/>
          <w:szCs w:val="24"/>
        </w:rPr>
        <w:t xml:space="preserve">Kyrie </w:t>
      </w:r>
      <w:proofErr w:type="spellStart"/>
      <w:r w:rsidRPr="00377123">
        <w:rPr>
          <w:rFonts w:ascii="Calibri" w:hAnsi="Calibri" w:cs="Calibri"/>
          <w:sz w:val="24"/>
          <w:szCs w:val="24"/>
        </w:rPr>
        <w:t>eleison</w:t>
      </w:r>
      <w:proofErr w:type="spellEnd"/>
      <w:r w:rsidRPr="00377123">
        <w:rPr>
          <w:rFonts w:ascii="Calibri" w:hAnsi="Calibri" w:cs="Calibri"/>
          <w:sz w:val="24"/>
          <w:szCs w:val="24"/>
        </w:rPr>
        <w:t xml:space="preserve">, Kyrie </w:t>
      </w:r>
      <w:proofErr w:type="spellStart"/>
      <w:r w:rsidRPr="00377123">
        <w:rPr>
          <w:rFonts w:ascii="Calibri" w:hAnsi="Calibri" w:cs="Calibri"/>
          <w:sz w:val="24"/>
          <w:szCs w:val="24"/>
        </w:rPr>
        <w:t>eleison</w:t>
      </w:r>
      <w:proofErr w:type="spellEnd"/>
      <w:r w:rsidRPr="00377123">
        <w:rPr>
          <w:rFonts w:ascii="Calibri" w:hAnsi="Calibri" w:cs="Calibri"/>
          <w:sz w:val="24"/>
          <w:szCs w:val="24"/>
        </w:rPr>
        <w:t xml:space="preserve">, </w:t>
      </w:r>
    </w:p>
    <w:p w14:paraId="4DAD9420" w14:textId="77777777" w:rsidR="00000B37" w:rsidRPr="00377123" w:rsidRDefault="00B4620D" w:rsidP="00B4620D">
      <w:pPr>
        <w:pStyle w:val="Geenafstand"/>
        <w:rPr>
          <w:rFonts w:ascii="Calibri" w:hAnsi="Calibri" w:cs="Calibri"/>
          <w:sz w:val="24"/>
          <w:szCs w:val="24"/>
        </w:rPr>
      </w:pPr>
      <w:proofErr w:type="spellStart"/>
      <w:r w:rsidRPr="00377123">
        <w:rPr>
          <w:rFonts w:ascii="Calibri" w:hAnsi="Calibri" w:cs="Calibri"/>
          <w:sz w:val="24"/>
          <w:szCs w:val="24"/>
        </w:rPr>
        <w:t>Christe</w:t>
      </w:r>
      <w:proofErr w:type="spellEnd"/>
      <w:r w:rsidRPr="0037712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77123">
        <w:rPr>
          <w:rFonts w:ascii="Calibri" w:hAnsi="Calibri" w:cs="Calibri"/>
          <w:sz w:val="24"/>
          <w:szCs w:val="24"/>
        </w:rPr>
        <w:t>eleison</w:t>
      </w:r>
      <w:proofErr w:type="spellEnd"/>
      <w:r w:rsidRPr="0037712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377123">
        <w:rPr>
          <w:rFonts w:ascii="Calibri" w:hAnsi="Calibri" w:cs="Calibri"/>
          <w:sz w:val="24"/>
          <w:szCs w:val="24"/>
        </w:rPr>
        <w:t>Christe</w:t>
      </w:r>
      <w:proofErr w:type="spellEnd"/>
      <w:r w:rsidRPr="0037712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77123">
        <w:rPr>
          <w:rFonts w:ascii="Calibri" w:hAnsi="Calibri" w:cs="Calibri"/>
          <w:sz w:val="24"/>
          <w:szCs w:val="24"/>
        </w:rPr>
        <w:t>eleison</w:t>
      </w:r>
      <w:proofErr w:type="spellEnd"/>
      <w:r w:rsidRPr="00377123">
        <w:rPr>
          <w:rFonts w:ascii="Calibri" w:hAnsi="Calibri" w:cs="Calibri"/>
          <w:sz w:val="24"/>
          <w:szCs w:val="24"/>
        </w:rPr>
        <w:t xml:space="preserve">, </w:t>
      </w:r>
    </w:p>
    <w:p w14:paraId="17186DBD" w14:textId="77777777" w:rsidR="00B4620D" w:rsidRPr="00377123" w:rsidRDefault="00B4620D" w:rsidP="00B4620D">
      <w:pPr>
        <w:pStyle w:val="Geenafstand"/>
        <w:rPr>
          <w:rFonts w:ascii="Calibri" w:hAnsi="Calibri" w:cs="Calibri"/>
          <w:sz w:val="24"/>
          <w:szCs w:val="24"/>
        </w:rPr>
      </w:pPr>
      <w:r w:rsidRPr="00377123">
        <w:rPr>
          <w:rFonts w:ascii="Calibri" w:hAnsi="Calibri" w:cs="Calibri"/>
          <w:sz w:val="24"/>
          <w:szCs w:val="24"/>
        </w:rPr>
        <w:t xml:space="preserve">Kyrie </w:t>
      </w:r>
      <w:proofErr w:type="spellStart"/>
      <w:r w:rsidRPr="00377123">
        <w:rPr>
          <w:rFonts w:ascii="Calibri" w:hAnsi="Calibri" w:cs="Calibri"/>
          <w:sz w:val="24"/>
          <w:szCs w:val="24"/>
        </w:rPr>
        <w:t>eleison</w:t>
      </w:r>
      <w:proofErr w:type="spellEnd"/>
      <w:r w:rsidRPr="00377123">
        <w:rPr>
          <w:rFonts w:ascii="Calibri" w:hAnsi="Calibri" w:cs="Calibri"/>
          <w:sz w:val="24"/>
          <w:szCs w:val="24"/>
        </w:rPr>
        <w:t xml:space="preserve">, Kyrie </w:t>
      </w:r>
      <w:proofErr w:type="spellStart"/>
      <w:r w:rsidRPr="00377123">
        <w:rPr>
          <w:rFonts w:ascii="Calibri" w:hAnsi="Calibri" w:cs="Calibri"/>
          <w:sz w:val="24"/>
          <w:szCs w:val="24"/>
        </w:rPr>
        <w:t>eleison</w:t>
      </w:r>
      <w:proofErr w:type="spellEnd"/>
      <w:r w:rsidRPr="00377123">
        <w:rPr>
          <w:rFonts w:ascii="Calibri" w:hAnsi="Calibri" w:cs="Calibri"/>
          <w:sz w:val="24"/>
          <w:szCs w:val="24"/>
        </w:rPr>
        <w:t>.</w:t>
      </w:r>
    </w:p>
    <w:p w14:paraId="1F36A488" w14:textId="77777777" w:rsidR="00977720" w:rsidRPr="00377123" w:rsidRDefault="00977720" w:rsidP="00BD40E2">
      <w:pPr>
        <w:pStyle w:val="Geenafstand"/>
        <w:rPr>
          <w:rFonts w:ascii="Calibri" w:hAnsi="Calibri" w:cs="Calibri"/>
          <w:sz w:val="24"/>
          <w:szCs w:val="24"/>
        </w:rPr>
      </w:pPr>
    </w:p>
    <w:p w14:paraId="0E52CA14" w14:textId="38B332C7" w:rsidR="00F76DB2" w:rsidRPr="00377123" w:rsidRDefault="00F76DB2" w:rsidP="00BD40E2">
      <w:pPr>
        <w:pStyle w:val="Geenafstand"/>
        <w:rPr>
          <w:rFonts w:ascii="Calibri" w:hAnsi="Calibri" w:cs="Calibri"/>
          <w:sz w:val="24"/>
          <w:szCs w:val="24"/>
        </w:rPr>
      </w:pPr>
      <w:r w:rsidRPr="00377123">
        <w:rPr>
          <w:rFonts w:ascii="Calibri" w:hAnsi="Calibri" w:cs="Calibri"/>
          <w:sz w:val="24"/>
          <w:szCs w:val="24"/>
        </w:rPr>
        <w:t>glorialied</w:t>
      </w:r>
      <w:r w:rsidRPr="00081274">
        <w:rPr>
          <w:rFonts w:ascii="Calibri" w:hAnsi="Calibri" w:cs="Calibri"/>
          <w:b/>
          <w:bCs/>
          <w:sz w:val="24"/>
          <w:szCs w:val="24"/>
        </w:rPr>
        <w:t xml:space="preserve">: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1259951460"/>
          <w:placeholder>
            <w:docPart w:val="F6D4E0AA8DA64ECF96A325E370B60949"/>
          </w:placeholder>
        </w:sdtPr>
        <w:sdtEndPr/>
        <w:sdtContent>
          <w:r w:rsidR="00345741" w:rsidRPr="00081274">
            <w:rPr>
              <w:rFonts w:ascii="Calibri" w:hAnsi="Calibri" w:cs="Calibri"/>
              <w:b/>
              <w:bCs/>
              <w:sz w:val="24"/>
              <w:szCs w:val="24"/>
            </w:rPr>
            <w:t xml:space="preserve">Eer zij God in onze dagen… no. 487 NLB </w:t>
          </w:r>
          <w:proofErr w:type="spellStart"/>
          <w:r w:rsidR="00345741" w:rsidRPr="00081274">
            <w:rPr>
              <w:rFonts w:ascii="Calibri" w:hAnsi="Calibri" w:cs="Calibri"/>
              <w:b/>
              <w:bCs/>
              <w:sz w:val="24"/>
              <w:szCs w:val="24"/>
            </w:rPr>
            <w:t>vs</w:t>
          </w:r>
          <w:proofErr w:type="spellEnd"/>
          <w:r w:rsidR="00345741" w:rsidRPr="00081274">
            <w:rPr>
              <w:rFonts w:ascii="Calibri" w:hAnsi="Calibri" w:cs="Calibri"/>
              <w:b/>
              <w:bCs/>
              <w:sz w:val="24"/>
              <w:szCs w:val="24"/>
            </w:rPr>
            <w:t xml:space="preserve"> 1 en 2</w:t>
          </w:r>
        </w:sdtContent>
      </w:sdt>
    </w:p>
    <w:p w14:paraId="191F1E7C" w14:textId="77777777" w:rsidR="00F76DB2" w:rsidRPr="00377123" w:rsidRDefault="00F76DB2" w:rsidP="00BD40E2">
      <w:pPr>
        <w:pStyle w:val="Geenafstand"/>
        <w:rPr>
          <w:rFonts w:ascii="Calibri" w:hAnsi="Calibri" w:cs="Calibri"/>
          <w:sz w:val="24"/>
          <w:szCs w:val="24"/>
        </w:rPr>
      </w:pPr>
    </w:p>
    <w:p w14:paraId="59E13DE2" w14:textId="77777777" w:rsidR="00F76DB2" w:rsidRPr="00377123" w:rsidRDefault="00F76DB2" w:rsidP="00377123">
      <w:pPr>
        <w:pStyle w:val="Geenafstand"/>
        <w:jc w:val="center"/>
        <w:rPr>
          <w:rFonts w:ascii="Calibri" w:hAnsi="Calibri" w:cs="Calibri"/>
          <w:sz w:val="28"/>
          <w:szCs w:val="28"/>
        </w:rPr>
      </w:pPr>
      <w:r w:rsidRPr="00377123">
        <w:rPr>
          <w:rFonts w:ascii="Calibri" w:hAnsi="Calibri" w:cs="Calibri"/>
          <w:sz w:val="28"/>
          <w:szCs w:val="28"/>
        </w:rPr>
        <w:t>RONDOM HET WOORD</w:t>
      </w:r>
    </w:p>
    <w:p w14:paraId="310FE1D7" w14:textId="77777777" w:rsidR="002143C2" w:rsidRDefault="002143C2" w:rsidP="00BD40E2">
      <w:pPr>
        <w:pStyle w:val="Geenafstand"/>
        <w:rPr>
          <w:rFonts w:ascii="Calibri" w:hAnsi="Calibri" w:cs="Calibri"/>
          <w:sz w:val="24"/>
          <w:szCs w:val="24"/>
        </w:rPr>
      </w:pPr>
    </w:p>
    <w:p w14:paraId="4957CDAC" w14:textId="77777777" w:rsidR="007929C4" w:rsidRDefault="007929C4" w:rsidP="007929C4">
      <w:pPr>
        <w:pStyle w:val="Ge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aandacht voor</w:t>
      </w:r>
      <w:r w:rsidRPr="00377123">
        <w:rPr>
          <w:rFonts w:ascii="Calibri" w:hAnsi="Calibri" w:cs="Calibri"/>
          <w:sz w:val="24"/>
          <w:szCs w:val="24"/>
        </w:rPr>
        <w:t xml:space="preserve"> de kinderen, </w:t>
      </w:r>
    </w:p>
    <w:p w14:paraId="487A0DC9" w14:textId="77777777" w:rsidR="00B3087C" w:rsidRDefault="00B3087C" w:rsidP="007929C4">
      <w:pPr>
        <w:pStyle w:val="Geenafstand"/>
        <w:rPr>
          <w:rFonts w:ascii="Calibri" w:hAnsi="Calibri" w:cs="Calibri"/>
          <w:iCs/>
          <w:sz w:val="24"/>
          <w:szCs w:val="24"/>
        </w:rPr>
      </w:pPr>
    </w:p>
    <w:p w14:paraId="0D6FAABE" w14:textId="1B8FA256" w:rsidR="007929C4" w:rsidRDefault="007929C4" w:rsidP="007929C4">
      <w:pPr>
        <w:pStyle w:val="Geenafstand"/>
        <w:rPr>
          <w:rFonts w:ascii="Calibri" w:hAnsi="Calibri" w:cs="Calibri"/>
          <w:iCs/>
          <w:sz w:val="24"/>
          <w:szCs w:val="24"/>
        </w:rPr>
      </w:pPr>
      <w:r w:rsidRPr="00BE3A74">
        <w:rPr>
          <w:rFonts w:ascii="Calibri" w:hAnsi="Calibri" w:cs="Calibri"/>
          <w:iCs/>
          <w:sz w:val="24"/>
          <w:szCs w:val="24"/>
        </w:rPr>
        <w:t>we zingen het lied: Wij gaan voor even uit elkaar</w:t>
      </w:r>
      <w:r w:rsidR="001C61DE">
        <w:rPr>
          <w:rFonts w:ascii="Calibri" w:hAnsi="Calibri" w:cs="Calibri"/>
          <w:iCs/>
          <w:sz w:val="24"/>
          <w:szCs w:val="24"/>
        </w:rPr>
        <w:t xml:space="preserve"> </w:t>
      </w:r>
    </w:p>
    <w:p w14:paraId="0FF602E2" w14:textId="77777777" w:rsidR="007929C4" w:rsidRDefault="007929C4" w:rsidP="007929C4">
      <w:pPr>
        <w:pStyle w:val="Geenafstand"/>
        <w:rPr>
          <w:rFonts w:ascii="Calibri" w:hAnsi="Calibri" w:cs="Calibri"/>
          <w:iCs/>
          <w:sz w:val="24"/>
          <w:szCs w:val="24"/>
        </w:rPr>
      </w:pPr>
    </w:p>
    <w:p w14:paraId="6BD952FE" w14:textId="77777777" w:rsidR="007929C4" w:rsidRPr="00377123" w:rsidRDefault="007929C4" w:rsidP="007929C4">
      <w:pPr>
        <w:pStyle w:val="Geenafstand"/>
        <w:rPr>
          <w:rFonts w:ascii="Calibri" w:hAnsi="Calibri" w:cs="Calibri"/>
          <w:sz w:val="24"/>
          <w:szCs w:val="24"/>
        </w:rPr>
      </w:pPr>
      <w:r w:rsidRPr="00377123">
        <w:rPr>
          <w:rFonts w:ascii="Calibri" w:hAnsi="Calibri" w:cs="Calibri"/>
          <w:sz w:val="24"/>
          <w:szCs w:val="24"/>
        </w:rPr>
        <w:t xml:space="preserve">de kinderen gaan naar de </w:t>
      </w:r>
      <w:r>
        <w:rPr>
          <w:rFonts w:ascii="Calibri" w:hAnsi="Calibri" w:cs="Calibri"/>
          <w:sz w:val="24"/>
          <w:szCs w:val="24"/>
        </w:rPr>
        <w:t>K</w:t>
      </w:r>
      <w:r w:rsidRPr="00377123">
        <w:rPr>
          <w:rFonts w:ascii="Calibri" w:hAnsi="Calibri" w:cs="Calibri"/>
          <w:sz w:val="24"/>
          <w:szCs w:val="24"/>
        </w:rPr>
        <w:t xml:space="preserve">indernevendienst </w:t>
      </w:r>
    </w:p>
    <w:p w14:paraId="0B51D1A3" w14:textId="77777777" w:rsidR="007929C4" w:rsidRDefault="007929C4" w:rsidP="007929C4">
      <w:pPr>
        <w:pStyle w:val="Geenafstand"/>
        <w:rPr>
          <w:rFonts w:ascii="Calibri" w:hAnsi="Calibri" w:cs="Calibri"/>
          <w:iCs/>
          <w:sz w:val="24"/>
          <w:szCs w:val="24"/>
        </w:rPr>
      </w:pPr>
    </w:p>
    <w:p w14:paraId="5CE41B53" w14:textId="70536DCB" w:rsidR="007929C4" w:rsidRDefault="007929C4" w:rsidP="007929C4">
      <w:pPr>
        <w:pStyle w:val="Geenafstand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als er geen kinderen zijn, zingen we: Licht van Pasen</w:t>
      </w:r>
      <w:r w:rsidR="009C1E3F">
        <w:rPr>
          <w:rFonts w:ascii="Calibri" w:hAnsi="Calibri" w:cs="Calibri"/>
          <w:iCs/>
          <w:sz w:val="24"/>
          <w:szCs w:val="24"/>
        </w:rPr>
        <w:t xml:space="preserve"> </w:t>
      </w:r>
    </w:p>
    <w:p w14:paraId="35F93970" w14:textId="77777777" w:rsidR="007929C4" w:rsidRDefault="007929C4" w:rsidP="00BD40E2">
      <w:pPr>
        <w:pStyle w:val="Geenafstand"/>
        <w:rPr>
          <w:rFonts w:ascii="Calibri" w:hAnsi="Calibri" w:cs="Calibri"/>
          <w:sz w:val="24"/>
          <w:szCs w:val="24"/>
        </w:rPr>
      </w:pPr>
    </w:p>
    <w:p w14:paraId="351D41F3" w14:textId="77777777" w:rsidR="00F76DB2" w:rsidRPr="00377123" w:rsidRDefault="00F76DB2" w:rsidP="00F76DB2">
      <w:pPr>
        <w:pStyle w:val="Geenafstand"/>
        <w:rPr>
          <w:rFonts w:ascii="Calibri" w:hAnsi="Calibri" w:cs="Calibri"/>
          <w:sz w:val="24"/>
          <w:szCs w:val="24"/>
        </w:rPr>
      </w:pPr>
      <w:r w:rsidRPr="00377123">
        <w:rPr>
          <w:rFonts w:ascii="Calibri" w:hAnsi="Calibri" w:cs="Calibri"/>
          <w:sz w:val="24"/>
          <w:szCs w:val="24"/>
        </w:rPr>
        <w:t xml:space="preserve">gebed bij de opening van de </w:t>
      </w:r>
      <w:r w:rsidR="00000B37" w:rsidRPr="00377123">
        <w:rPr>
          <w:rFonts w:ascii="Calibri" w:hAnsi="Calibri" w:cs="Calibri"/>
          <w:sz w:val="24"/>
          <w:szCs w:val="24"/>
        </w:rPr>
        <w:t>B</w:t>
      </w:r>
      <w:r w:rsidRPr="00377123">
        <w:rPr>
          <w:rFonts w:ascii="Calibri" w:hAnsi="Calibri" w:cs="Calibri"/>
          <w:sz w:val="24"/>
          <w:szCs w:val="24"/>
        </w:rPr>
        <w:t>ijbel</w:t>
      </w:r>
    </w:p>
    <w:p w14:paraId="3E77CCF6" w14:textId="77777777" w:rsidR="00F76DB2" w:rsidRPr="00377123" w:rsidRDefault="00F76DB2" w:rsidP="00F76DB2">
      <w:pPr>
        <w:pStyle w:val="Geenafstand"/>
        <w:rPr>
          <w:rFonts w:ascii="Calibri" w:hAnsi="Calibri" w:cs="Calibri"/>
          <w:sz w:val="24"/>
          <w:szCs w:val="24"/>
        </w:rPr>
      </w:pPr>
    </w:p>
    <w:p w14:paraId="14FED05D" w14:textId="4B5F0D03" w:rsidR="00F76DB2" w:rsidRPr="00081274" w:rsidRDefault="00F76DB2" w:rsidP="00F76DB2">
      <w:pPr>
        <w:pStyle w:val="Geenafstand"/>
        <w:rPr>
          <w:rFonts w:ascii="Calibri" w:hAnsi="Calibri" w:cs="Calibri"/>
          <w:i/>
          <w:iCs/>
          <w:sz w:val="24"/>
          <w:szCs w:val="24"/>
        </w:rPr>
      </w:pPr>
      <w:r w:rsidRPr="00081274">
        <w:rPr>
          <w:rFonts w:ascii="Calibri" w:hAnsi="Calibri" w:cs="Calibri"/>
          <w:i/>
          <w:iCs/>
          <w:sz w:val="24"/>
          <w:szCs w:val="24"/>
        </w:rPr>
        <w:t xml:space="preserve">1e Schriftlezing: </w:t>
      </w:r>
      <w:sdt>
        <w:sdtPr>
          <w:rPr>
            <w:rFonts w:ascii="Calibri" w:hAnsi="Calibri" w:cs="Calibri"/>
            <w:i/>
            <w:iCs/>
            <w:sz w:val="24"/>
            <w:szCs w:val="24"/>
          </w:rPr>
          <w:id w:val="-1667157795"/>
          <w:placeholder>
            <w:docPart w:val="F6D4E0AA8DA64ECF96A325E370B60949"/>
          </w:placeholder>
        </w:sdtPr>
        <w:sdtEndPr/>
        <w:sdtContent>
          <w:r w:rsidR="00345741" w:rsidRPr="00081274">
            <w:rPr>
              <w:rFonts w:ascii="Calibri" w:hAnsi="Calibri" w:cs="Calibri"/>
              <w:i/>
              <w:iCs/>
              <w:sz w:val="24"/>
              <w:szCs w:val="24"/>
            </w:rPr>
            <w:t>Psalm 42 vrij (H. Oosterhuis) 1 en 2</w:t>
          </w:r>
        </w:sdtContent>
      </w:sdt>
    </w:p>
    <w:p w14:paraId="0E8C2ED8" w14:textId="77777777" w:rsidR="00F76DB2" w:rsidRPr="00081274" w:rsidRDefault="00F76DB2" w:rsidP="00F76DB2">
      <w:pPr>
        <w:pStyle w:val="Geenafstand"/>
        <w:rPr>
          <w:rFonts w:ascii="Calibri" w:hAnsi="Calibri" w:cs="Calibri"/>
          <w:i/>
          <w:iCs/>
          <w:sz w:val="24"/>
          <w:szCs w:val="24"/>
        </w:rPr>
      </w:pPr>
    </w:p>
    <w:p w14:paraId="32EDCAA5" w14:textId="64E29DDC" w:rsidR="00F76DB2" w:rsidRPr="00377123" w:rsidRDefault="00F76DB2" w:rsidP="00F76DB2">
      <w:pPr>
        <w:pStyle w:val="Geenafstand"/>
        <w:rPr>
          <w:rFonts w:ascii="Calibri" w:hAnsi="Calibri" w:cs="Calibri"/>
          <w:sz w:val="24"/>
          <w:szCs w:val="24"/>
        </w:rPr>
      </w:pPr>
      <w:r w:rsidRPr="00377123">
        <w:rPr>
          <w:rFonts w:ascii="Calibri" w:hAnsi="Calibri" w:cs="Calibri"/>
          <w:sz w:val="24"/>
          <w:szCs w:val="24"/>
        </w:rPr>
        <w:t xml:space="preserve">lied: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-805855426"/>
          <w:placeholder>
            <w:docPart w:val="F6D4E0AA8DA64ECF96A325E370B60949"/>
          </w:placeholder>
        </w:sdtPr>
        <w:sdtEndPr/>
        <w:sdtContent>
          <w:r w:rsidR="00345741" w:rsidRPr="00933688">
            <w:rPr>
              <w:rFonts w:ascii="Calibri" w:hAnsi="Calibri" w:cs="Calibri"/>
              <w:b/>
              <w:bCs/>
              <w:sz w:val="24"/>
              <w:szCs w:val="24"/>
            </w:rPr>
            <w:t>psalm 42 vs. 1 en 2</w:t>
          </w:r>
        </w:sdtContent>
      </w:sdt>
    </w:p>
    <w:p w14:paraId="6783DBEE" w14:textId="77777777" w:rsidR="00F76DB2" w:rsidRPr="00377123" w:rsidRDefault="00F76DB2" w:rsidP="00F76DB2">
      <w:pPr>
        <w:pStyle w:val="Geenafstand"/>
        <w:rPr>
          <w:rFonts w:ascii="Calibri" w:hAnsi="Calibri" w:cs="Calibri"/>
          <w:sz w:val="24"/>
          <w:szCs w:val="24"/>
        </w:rPr>
      </w:pPr>
    </w:p>
    <w:p w14:paraId="489917F2" w14:textId="14AE933D" w:rsidR="00F76DB2" w:rsidRPr="00933688" w:rsidRDefault="00F76DB2" w:rsidP="00F76DB2">
      <w:pPr>
        <w:pStyle w:val="Geenafstand"/>
        <w:rPr>
          <w:rFonts w:ascii="Calibri" w:hAnsi="Calibri" w:cs="Calibri"/>
          <w:i/>
          <w:iCs/>
          <w:sz w:val="24"/>
          <w:szCs w:val="24"/>
        </w:rPr>
      </w:pPr>
      <w:r w:rsidRPr="00933688">
        <w:rPr>
          <w:rFonts w:ascii="Calibri" w:hAnsi="Calibri" w:cs="Calibri"/>
          <w:i/>
          <w:iCs/>
          <w:sz w:val="24"/>
          <w:szCs w:val="24"/>
        </w:rPr>
        <w:t xml:space="preserve">2e Schriftlezing: </w:t>
      </w:r>
      <w:sdt>
        <w:sdtPr>
          <w:rPr>
            <w:rFonts w:ascii="Calibri" w:hAnsi="Calibri" w:cs="Calibri"/>
            <w:i/>
            <w:iCs/>
            <w:sz w:val="24"/>
            <w:szCs w:val="24"/>
          </w:rPr>
          <w:id w:val="1847358742"/>
          <w:placeholder>
            <w:docPart w:val="F6D4E0AA8DA64ECF96A325E370B60949"/>
          </w:placeholder>
        </w:sdtPr>
        <w:sdtEndPr/>
        <w:sdtContent>
          <w:r w:rsidR="00345741" w:rsidRPr="00933688">
            <w:rPr>
              <w:rFonts w:ascii="Calibri" w:hAnsi="Calibri" w:cs="Calibri"/>
              <w:i/>
              <w:iCs/>
              <w:sz w:val="24"/>
              <w:szCs w:val="24"/>
            </w:rPr>
            <w:t xml:space="preserve"> psalm 42 NBV</w:t>
          </w:r>
        </w:sdtContent>
      </w:sdt>
    </w:p>
    <w:p w14:paraId="34387AA1" w14:textId="77777777" w:rsidR="00F76DB2" w:rsidRPr="00377123" w:rsidRDefault="00F76DB2" w:rsidP="00F76DB2">
      <w:pPr>
        <w:pStyle w:val="Geenafstand"/>
        <w:rPr>
          <w:rFonts w:ascii="Calibri" w:hAnsi="Calibri" w:cs="Calibri"/>
          <w:sz w:val="24"/>
          <w:szCs w:val="24"/>
        </w:rPr>
      </w:pPr>
    </w:p>
    <w:p w14:paraId="75C5328D" w14:textId="1EDE954D" w:rsidR="00F76DB2" w:rsidRPr="00377123" w:rsidRDefault="00F76DB2" w:rsidP="00F76DB2">
      <w:pPr>
        <w:pStyle w:val="Geenafstand"/>
        <w:rPr>
          <w:rFonts w:ascii="Calibri" w:hAnsi="Calibri" w:cs="Calibri"/>
          <w:sz w:val="24"/>
          <w:szCs w:val="24"/>
        </w:rPr>
      </w:pPr>
      <w:r w:rsidRPr="00377123">
        <w:rPr>
          <w:rFonts w:ascii="Calibri" w:hAnsi="Calibri" w:cs="Calibri"/>
          <w:sz w:val="24"/>
          <w:szCs w:val="24"/>
        </w:rPr>
        <w:t xml:space="preserve">lied: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550199696"/>
          <w:placeholder>
            <w:docPart w:val="F6D4E0AA8DA64ECF96A325E370B60949"/>
          </w:placeholder>
        </w:sdtPr>
        <w:sdtEndPr/>
        <w:sdtContent>
          <w:r w:rsidR="00345741" w:rsidRPr="00933688">
            <w:rPr>
              <w:rFonts w:ascii="Calibri" w:hAnsi="Calibri" w:cs="Calibri"/>
              <w:b/>
              <w:bCs/>
              <w:sz w:val="24"/>
              <w:szCs w:val="24"/>
            </w:rPr>
            <w:t>psalm 42 vs.4 en 7</w:t>
          </w:r>
        </w:sdtContent>
      </w:sdt>
    </w:p>
    <w:p w14:paraId="293130AD" w14:textId="77777777" w:rsidR="00F76DB2" w:rsidRPr="00377123" w:rsidRDefault="00F76DB2" w:rsidP="00F76DB2">
      <w:pPr>
        <w:pStyle w:val="Geenafstand"/>
        <w:rPr>
          <w:rFonts w:ascii="Calibri" w:hAnsi="Calibri" w:cs="Calibri"/>
          <w:sz w:val="24"/>
          <w:szCs w:val="24"/>
        </w:rPr>
      </w:pPr>
    </w:p>
    <w:p w14:paraId="5F253496" w14:textId="77777777" w:rsidR="00F76DB2" w:rsidRPr="00377123" w:rsidRDefault="00F76DB2" w:rsidP="00F76DB2">
      <w:pPr>
        <w:pStyle w:val="Geenafstand"/>
        <w:rPr>
          <w:rFonts w:ascii="Calibri" w:hAnsi="Calibri" w:cs="Calibri"/>
          <w:sz w:val="24"/>
          <w:szCs w:val="24"/>
        </w:rPr>
      </w:pPr>
      <w:r w:rsidRPr="00377123">
        <w:rPr>
          <w:rFonts w:ascii="Calibri" w:hAnsi="Calibri" w:cs="Calibri"/>
          <w:sz w:val="24"/>
          <w:szCs w:val="24"/>
        </w:rPr>
        <w:t xml:space="preserve">verkondiging </w:t>
      </w:r>
    </w:p>
    <w:p w14:paraId="315F533B" w14:textId="77777777" w:rsidR="00F76DB2" w:rsidRPr="00377123" w:rsidRDefault="00F76DB2" w:rsidP="00F76DB2">
      <w:pPr>
        <w:pStyle w:val="Geenafstand"/>
        <w:rPr>
          <w:rFonts w:ascii="Calibri" w:hAnsi="Calibri" w:cs="Calibri"/>
          <w:sz w:val="24"/>
          <w:szCs w:val="24"/>
        </w:rPr>
      </w:pPr>
    </w:p>
    <w:p w14:paraId="3108D820" w14:textId="77777777" w:rsidR="00F76DB2" w:rsidRPr="00377123" w:rsidRDefault="00F76DB2" w:rsidP="00F76DB2">
      <w:pPr>
        <w:pStyle w:val="Geenafstand"/>
        <w:rPr>
          <w:rFonts w:ascii="Calibri" w:hAnsi="Calibri" w:cs="Calibri"/>
          <w:sz w:val="24"/>
          <w:szCs w:val="24"/>
        </w:rPr>
      </w:pPr>
      <w:r w:rsidRPr="00377123">
        <w:rPr>
          <w:rFonts w:ascii="Calibri" w:hAnsi="Calibri" w:cs="Calibri"/>
          <w:sz w:val="24"/>
          <w:szCs w:val="24"/>
        </w:rPr>
        <w:t>meditatieve muziek</w:t>
      </w:r>
    </w:p>
    <w:p w14:paraId="3B58075C" w14:textId="77777777" w:rsidR="007929C4" w:rsidRDefault="007929C4" w:rsidP="00F76DB2">
      <w:pPr>
        <w:pStyle w:val="Geenafstand"/>
        <w:rPr>
          <w:rFonts w:ascii="Calibri" w:hAnsi="Calibri" w:cs="Calibri"/>
          <w:sz w:val="24"/>
          <w:szCs w:val="24"/>
        </w:rPr>
      </w:pPr>
    </w:p>
    <w:p w14:paraId="3B1F360E" w14:textId="56430E09" w:rsidR="00F76DB2" w:rsidRPr="00377123" w:rsidRDefault="00F76DB2" w:rsidP="00F76DB2">
      <w:pPr>
        <w:pStyle w:val="Geenafstand"/>
        <w:rPr>
          <w:rFonts w:ascii="Calibri" w:hAnsi="Calibri" w:cs="Calibri"/>
          <w:sz w:val="24"/>
          <w:szCs w:val="24"/>
        </w:rPr>
      </w:pPr>
      <w:r w:rsidRPr="00377123">
        <w:rPr>
          <w:rFonts w:ascii="Calibri" w:hAnsi="Calibri" w:cs="Calibri"/>
          <w:sz w:val="24"/>
          <w:szCs w:val="24"/>
        </w:rPr>
        <w:t xml:space="preserve">lied: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804277162"/>
          <w:placeholder>
            <w:docPart w:val="F6D4E0AA8DA64ECF96A325E370B60949"/>
          </w:placeholder>
        </w:sdtPr>
        <w:sdtEndPr/>
        <w:sdtContent>
          <w:r w:rsidR="00345741" w:rsidRPr="00933688">
            <w:rPr>
              <w:rFonts w:ascii="Calibri" w:hAnsi="Calibri" w:cs="Calibri"/>
              <w:b/>
              <w:bCs/>
              <w:sz w:val="24"/>
              <w:szCs w:val="24"/>
            </w:rPr>
            <w:t>voor mensen die naamloos…. No. 647 NLB vs. 1,3 en 4</w:t>
          </w:r>
        </w:sdtContent>
      </w:sdt>
      <w:r w:rsidRPr="00377123">
        <w:rPr>
          <w:rFonts w:ascii="Calibri" w:hAnsi="Calibri" w:cs="Calibri"/>
          <w:sz w:val="24"/>
          <w:szCs w:val="24"/>
        </w:rPr>
        <w:t xml:space="preserve"> </w:t>
      </w:r>
    </w:p>
    <w:p w14:paraId="37698490" w14:textId="77777777" w:rsidR="00F76DB2" w:rsidRPr="00377123" w:rsidRDefault="00F76DB2" w:rsidP="00F76DB2">
      <w:pPr>
        <w:pStyle w:val="Geenafstand"/>
        <w:rPr>
          <w:rFonts w:ascii="Calibri" w:hAnsi="Calibri" w:cs="Calibri"/>
          <w:sz w:val="24"/>
          <w:szCs w:val="24"/>
        </w:rPr>
      </w:pPr>
    </w:p>
    <w:p w14:paraId="660F5B1B" w14:textId="77777777" w:rsidR="00F76DB2" w:rsidRPr="00377123" w:rsidRDefault="008E2529" w:rsidP="00377123">
      <w:pPr>
        <w:pStyle w:val="Geenafstand"/>
        <w:jc w:val="center"/>
        <w:rPr>
          <w:rFonts w:ascii="Calibri" w:hAnsi="Calibri" w:cs="Calibri"/>
          <w:sz w:val="28"/>
          <w:szCs w:val="28"/>
        </w:rPr>
      </w:pPr>
      <w:r w:rsidRPr="00377123">
        <w:rPr>
          <w:rFonts w:ascii="Calibri" w:hAnsi="Calibri" w:cs="Calibri"/>
          <w:sz w:val="28"/>
          <w:szCs w:val="28"/>
        </w:rPr>
        <w:lastRenderedPageBreak/>
        <w:t>GAVEN EN GEBEDEN</w:t>
      </w:r>
    </w:p>
    <w:p w14:paraId="76270FFE" w14:textId="77777777" w:rsidR="007929C4" w:rsidRDefault="007929C4" w:rsidP="008E2529">
      <w:pPr>
        <w:pStyle w:val="Geenafstand"/>
        <w:rPr>
          <w:rFonts w:ascii="Calibri" w:hAnsi="Calibri" w:cs="Calibri"/>
          <w:sz w:val="24"/>
          <w:szCs w:val="24"/>
        </w:rPr>
      </w:pPr>
    </w:p>
    <w:p w14:paraId="539D86C6" w14:textId="77777777" w:rsidR="007929C4" w:rsidRDefault="00B3087C" w:rsidP="007929C4">
      <w:pPr>
        <w:pStyle w:val="Geenafstand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collectes</w:t>
      </w:r>
    </w:p>
    <w:p w14:paraId="5D482B60" w14:textId="77777777" w:rsidR="007929C4" w:rsidRDefault="007929C4" w:rsidP="007929C4">
      <w:pPr>
        <w:pStyle w:val="Geenafstand"/>
        <w:rPr>
          <w:rFonts w:ascii="Calibri" w:hAnsi="Calibri" w:cs="Calibri"/>
          <w:sz w:val="24"/>
          <w:szCs w:val="24"/>
        </w:rPr>
      </w:pPr>
    </w:p>
    <w:p w14:paraId="34B4ECB9" w14:textId="77777777" w:rsidR="007929C4" w:rsidRPr="00377123" w:rsidRDefault="007929C4" w:rsidP="007929C4">
      <w:pPr>
        <w:pStyle w:val="Geenafstand"/>
        <w:rPr>
          <w:rFonts w:ascii="Calibri" w:hAnsi="Calibri" w:cs="Calibri"/>
          <w:sz w:val="24"/>
          <w:szCs w:val="24"/>
        </w:rPr>
      </w:pPr>
      <w:r w:rsidRPr="00377123">
        <w:rPr>
          <w:rFonts w:ascii="Calibri" w:hAnsi="Calibri" w:cs="Calibri"/>
          <w:sz w:val="24"/>
          <w:szCs w:val="24"/>
        </w:rPr>
        <w:t xml:space="preserve">de kinderen komen terug </w:t>
      </w:r>
    </w:p>
    <w:p w14:paraId="1BEA4FCC" w14:textId="77777777" w:rsidR="007929C4" w:rsidRDefault="007929C4" w:rsidP="008E2529">
      <w:pPr>
        <w:pStyle w:val="Geenafstand"/>
        <w:rPr>
          <w:rFonts w:ascii="Calibri" w:hAnsi="Calibri" w:cs="Calibri"/>
          <w:sz w:val="24"/>
          <w:szCs w:val="24"/>
        </w:rPr>
      </w:pPr>
    </w:p>
    <w:p w14:paraId="07040FBE" w14:textId="77777777" w:rsidR="008E2529" w:rsidRPr="00377123" w:rsidRDefault="008E2529" w:rsidP="008E2529">
      <w:pPr>
        <w:pStyle w:val="Geenafstand"/>
        <w:rPr>
          <w:rFonts w:ascii="Calibri" w:hAnsi="Calibri" w:cs="Calibri"/>
          <w:sz w:val="24"/>
          <w:szCs w:val="24"/>
        </w:rPr>
      </w:pPr>
      <w:r w:rsidRPr="00377123">
        <w:rPr>
          <w:rFonts w:ascii="Calibri" w:hAnsi="Calibri" w:cs="Calibri"/>
          <w:sz w:val="24"/>
          <w:szCs w:val="24"/>
        </w:rPr>
        <w:t>dankgebed en voorbeden</w:t>
      </w:r>
    </w:p>
    <w:p w14:paraId="41DC9C34" w14:textId="77777777" w:rsidR="008E2529" w:rsidRPr="00377123" w:rsidRDefault="008E2529" w:rsidP="008E2529">
      <w:pPr>
        <w:pStyle w:val="Geenafstand"/>
        <w:rPr>
          <w:rFonts w:ascii="Calibri" w:hAnsi="Calibri" w:cs="Calibri"/>
          <w:sz w:val="24"/>
          <w:szCs w:val="24"/>
        </w:rPr>
      </w:pPr>
      <w:r w:rsidRPr="00377123">
        <w:rPr>
          <w:rFonts w:ascii="Calibri" w:hAnsi="Calibri" w:cs="Calibri"/>
          <w:sz w:val="24"/>
          <w:szCs w:val="24"/>
        </w:rPr>
        <w:t>stil gebed</w:t>
      </w:r>
    </w:p>
    <w:p w14:paraId="476148DD" w14:textId="77777777" w:rsidR="008E2529" w:rsidRPr="00377123" w:rsidRDefault="008E2529" w:rsidP="008E2529">
      <w:pPr>
        <w:pStyle w:val="Geenafstand"/>
        <w:rPr>
          <w:rFonts w:ascii="Calibri" w:hAnsi="Calibri" w:cs="Calibri"/>
          <w:sz w:val="24"/>
          <w:szCs w:val="24"/>
        </w:rPr>
      </w:pPr>
      <w:r w:rsidRPr="00377123">
        <w:rPr>
          <w:rFonts w:ascii="Calibri" w:hAnsi="Calibri" w:cs="Calibri"/>
          <w:sz w:val="24"/>
          <w:szCs w:val="24"/>
        </w:rPr>
        <w:t>Onze Vader</w:t>
      </w:r>
    </w:p>
    <w:p w14:paraId="7A35152E" w14:textId="77777777" w:rsidR="008E2529" w:rsidRPr="00377123" w:rsidRDefault="008E2529" w:rsidP="008E2529">
      <w:pPr>
        <w:pStyle w:val="Geenafstand"/>
        <w:rPr>
          <w:rFonts w:ascii="Calibri" w:hAnsi="Calibri" w:cs="Calibri"/>
          <w:sz w:val="24"/>
          <w:szCs w:val="24"/>
        </w:rPr>
      </w:pPr>
    </w:p>
    <w:p w14:paraId="617A902D" w14:textId="613A3FB6" w:rsidR="008E2529" w:rsidRPr="00377123" w:rsidRDefault="008E2529" w:rsidP="008E2529">
      <w:pPr>
        <w:pStyle w:val="Geenafstand"/>
        <w:rPr>
          <w:rFonts w:ascii="Calibri" w:hAnsi="Calibri" w:cs="Calibri"/>
          <w:sz w:val="24"/>
          <w:szCs w:val="24"/>
        </w:rPr>
      </w:pPr>
      <w:r w:rsidRPr="00377123">
        <w:rPr>
          <w:rFonts w:ascii="Calibri" w:hAnsi="Calibri" w:cs="Calibri"/>
          <w:sz w:val="24"/>
          <w:szCs w:val="24"/>
        </w:rPr>
        <w:t xml:space="preserve">slotlied: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1814983352"/>
          <w:placeholder>
            <w:docPart w:val="F6D4E0AA8DA64ECF96A325E370B60949"/>
          </w:placeholder>
        </w:sdtPr>
        <w:sdtEndPr/>
        <w:sdtContent>
          <w:r w:rsidR="00345741" w:rsidRPr="00933688">
            <w:rPr>
              <w:rFonts w:ascii="Calibri" w:hAnsi="Calibri" w:cs="Calibri"/>
              <w:b/>
              <w:bCs/>
              <w:sz w:val="24"/>
              <w:szCs w:val="24"/>
            </w:rPr>
            <w:t>de aarde is vervuld  no. 650 NLB vs. 1 t/m 4</w:t>
          </w:r>
        </w:sdtContent>
      </w:sdt>
    </w:p>
    <w:p w14:paraId="35FA01F7" w14:textId="77777777" w:rsidR="00717BA1" w:rsidRPr="00377123" w:rsidRDefault="00717BA1" w:rsidP="008E2529">
      <w:pPr>
        <w:pStyle w:val="Geenafstand"/>
        <w:rPr>
          <w:rFonts w:ascii="Calibri" w:hAnsi="Calibri" w:cs="Calibri"/>
          <w:i/>
          <w:iCs/>
          <w:color w:val="555555"/>
          <w:sz w:val="24"/>
          <w:szCs w:val="24"/>
          <w:shd w:val="clear" w:color="auto" w:fill="FFFFFF"/>
        </w:rPr>
      </w:pPr>
    </w:p>
    <w:p w14:paraId="532A1E9F" w14:textId="77777777" w:rsidR="008E2529" w:rsidRPr="00377123" w:rsidRDefault="008E2529" w:rsidP="008E2529">
      <w:pPr>
        <w:pStyle w:val="Geenafstand"/>
        <w:rPr>
          <w:rFonts w:ascii="Calibri" w:hAnsi="Calibri" w:cs="Calibri"/>
          <w:sz w:val="24"/>
          <w:szCs w:val="24"/>
        </w:rPr>
      </w:pPr>
      <w:r w:rsidRPr="00377123">
        <w:rPr>
          <w:rFonts w:ascii="Calibri" w:hAnsi="Calibri" w:cs="Calibri"/>
          <w:sz w:val="24"/>
          <w:szCs w:val="24"/>
        </w:rPr>
        <w:t>wegzending en zegen (een keer Amen).</w:t>
      </w:r>
    </w:p>
    <w:p w14:paraId="11E594F4" w14:textId="77777777" w:rsidR="008E2529" w:rsidRPr="00377123" w:rsidRDefault="008E2529" w:rsidP="00BD40E2">
      <w:pPr>
        <w:pStyle w:val="Geenafstand"/>
        <w:rPr>
          <w:rFonts w:ascii="Calibri" w:hAnsi="Calibri" w:cs="Calibri"/>
          <w:sz w:val="24"/>
          <w:szCs w:val="24"/>
        </w:rPr>
      </w:pPr>
    </w:p>
    <w:p w14:paraId="2F900A4A" w14:textId="77777777" w:rsidR="00B4620D" w:rsidRPr="00377123" w:rsidRDefault="00B4620D" w:rsidP="00BD40E2">
      <w:pPr>
        <w:pStyle w:val="Geenafstand"/>
        <w:rPr>
          <w:rFonts w:ascii="Calibri" w:hAnsi="Calibri" w:cs="Calibri"/>
          <w:sz w:val="24"/>
          <w:szCs w:val="24"/>
        </w:rPr>
      </w:pPr>
    </w:p>
    <w:p w14:paraId="43E794D2" w14:textId="2E8B8EF2" w:rsidR="006B230C" w:rsidRPr="00377123" w:rsidRDefault="006B230C" w:rsidP="00BD40E2">
      <w:pPr>
        <w:pStyle w:val="Geenafstand"/>
        <w:rPr>
          <w:rFonts w:ascii="Calibri" w:hAnsi="Calibri" w:cs="Calibri"/>
          <w:sz w:val="24"/>
          <w:szCs w:val="24"/>
        </w:rPr>
      </w:pPr>
    </w:p>
    <w:sectPr w:rsidR="006B230C" w:rsidRPr="00377123" w:rsidSect="009B48BC">
      <w:footerReference w:type="default" r:id="rId10"/>
      <w:footerReference w:type="first" r:id="rId11"/>
      <w:pgSz w:w="8392" w:h="11907" w:code="11"/>
      <w:pgMar w:top="851" w:right="567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9FD35" w14:textId="77777777" w:rsidR="00377B2D" w:rsidRDefault="00377B2D" w:rsidP="00EC0B4E">
      <w:pPr>
        <w:spacing w:line="240" w:lineRule="auto"/>
      </w:pPr>
      <w:r>
        <w:separator/>
      </w:r>
    </w:p>
  </w:endnote>
  <w:endnote w:type="continuationSeparator" w:id="0">
    <w:p w14:paraId="0F228E53" w14:textId="77777777" w:rsidR="00377B2D" w:rsidRDefault="00377B2D" w:rsidP="00EC0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5812619"/>
      <w:docPartObj>
        <w:docPartGallery w:val="Page Numbers (Bottom of Page)"/>
        <w:docPartUnique/>
      </w:docPartObj>
    </w:sdtPr>
    <w:sdtEndPr/>
    <w:sdtContent>
      <w:p w14:paraId="688FBD67" w14:textId="77777777" w:rsidR="00780BCD" w:rsidRDefault="00780BCD">
        <w:pPr>
          <w:pStyle w:val="Voettekst"/>
          <w:jc w:val="right"/>
        </w:pPr>
        <w:r w:rsidRPr="0073652E">
          <w:rPr>
            <w:noProof/>
            <w:color w:val="A6A6A6" w:themeColor="background1" w:themeShade="A6"/>
            <w:lang w:eastAsia="nl-NL"/>
          </w:rPr>
          <w:drawing>
            <wp:anchor distT="0" distB="0" distL="114300" distR="114300" simplePos="0" relativeHeight="251661312" behindDoc="1" locked="0" layoutInCell="1" allowOverlap="1" wp14:anchorId="0BBAFB12" wp14:editId="1F3E8A9A">
              <wp:simplePos x="0" y="0"/>
              <wp:positionH relativeFrom="column">
                <wp:posOffset>1361440</wp:posOffset>
              </wp:positionH>
              <wp:positionV relativeFrom="paragraph">
                <wp:posOffset>-52705</wp:posOffset>
              </wp:positionV>
              <wp:extent cx="1905000" cy="180975"/>
              <wp:effectExtent l="0" t="0" r="0" b="9525"/>
              <wp:wrapNone/>
              <wp:docPr id="3" name="Afbeelding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oettekst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0" cy="180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0768A" w:rsidRPr="0073652E">
          <w:rPr>
            <w:color w:val="A6A6A6" w:themeColor="background1" w:themeShade="A6"/>
            <w:sz w:val="16"/>
            <w:szCs w:val="16"/>
          </w:rPr>
          <w:fldChar w:fldCharType="begin"/>
        </w:r>
        <w:r w:rsidRPr="0073652E">
          <w:rPr>
            <w:color w:val="A6A6A6" w:themeColor="background1" w:themeShade="A6"/>
            <w:sz w:val="16"/>
            <w:szCs w:val="16"/>
          </w:rPr>
          <w:instrText>PAGE   \* MERGEFORMAT</w:instrText>
        </w:r>
        <w:r w:rsidR="0060768A" w:rsidRPr="0073652E">
          <w:rPr>
            <w:color w:val="A6A6A6" w:themeColor="background1" w:themeShade="A6"/>
            <w:sz w:val="16"/>
            <w:szCs w:val="16"/>
          </w:rPr>
          <w:fldChar w:fldCharType="separate"/>
        </w:r>
        <w:r w:rsidR="009C1E3F">
          <w:rPr>
            <w:noProof/>
            <w:color w:val="A6A6A6" w:themeColor="background1" w:themeShade="A6"/>
            <w:sz w:val="16"/>
            <w:szCs w:val="16"/>
          </w:rPr>
          <w:t>4</w:t>
        </w:r>
        <w:r w:rsidR="0060768A" w:rsidRPr="0073652E">
          <w:rPr>
            <w:color w:val="A6A6A6" w:themeColor="background1" w:themeShade="A6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4B9A0" w14:textId="77777777" w:rsidR="00780BCD" w:rsidRDefault="00780BCD" w:rsidP="00780BCD">
    <w:pPr>
      <w:pStyle w:val="Voettekst"/>
      <w:jc w:val="center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D57FE1A" wp14:editId="73BC0236">
          <wp:simplePos x="0" y="0"/>
          <wp:positionH relativeFrom="column">
            <wp:posOffset>1209040</wp:posOffset>
          </wp:positionH>
          <wp:positionV relativeFrom="paragraph">
            <wp:posOffset>-20320</wp:posOffset>
          </wp:positionV>
          <wp:extent cx="1905000" cy="180975"/>
          <wp:effectExtent l="0" t="0" r="0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et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C7260" w14:textId="77777777" w:rsidR="00377B2D" w:rsidRDefault="00377B2D" w:rsidP="00EC0B4E">
      <w:pPr>
        <w:spacing w:line="240" w:lineRule="auto"/>
      </w:pPr>
      <w:r>
        <w:separator/>
      </w:r>
    </w:p>
  </w:footnote>
  <w:footnote w:type="continuationSeparator" w:id="0">
    <w:p w14:paraId="17CB2FD9" w14:textId="77777777" w:rsidR="00377B2D" w:rsidRDefault="00377B2D" w:rsidP="00EC0B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2A1"/>
    <w:multiLevelType w:val="hybridMultilevel"/>
    <w:tmpl w:val="3398B92E"/>
    <w:lvl w:ilvl="0" w:tplc="3E4C76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03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7C"/>
    <w:rsid w:val="00000B37"/>
    <w:rsid w:val="00036964"/>
    <w:rsid w:val="000563BC"/>
    <w:rsid w:val="00081274"/>
    <w:rsid w:val="000A7EE1"/>
    <w:rsid w:val="000C6E82"/>
    <w:rsid w:val="000E56E3"/>
    <w:rsid w:val="000E791F"/>
    <w:rsid w:val="00102EB4"/>
    <w:rsid w:val="00114B00"/>
    <w:rsid w:val="00130526"/>
    <w:rsid w:val="00132717"/>
    <w:rsid w:val="00175F07"/>
    <w:rsid w:val="00180491"/>
    <w:rsid w:val="00187404"/>
    <w:rsid w:val="001A3B61"/>
    <w:rsid w:val="001A75FC"/>
    <w:rsid w:val="001B6946"/>
    <w:rsid w:val="001C61DE"/>
    <w:rsid w:val="001E2061"/>
    <w:rsid w:val="0020095B"/>
    <w:rsid w:val="002143C2"/>
    <w:rsid w:val="0021625C"/>
    <w:rsid w:val="002A3A50"/>
    <w:rsid w:val="002F48A1"/>
    <w:rsid w:val="002F6691"/>
    <w:rsid w:val="00301FA0"/>
    <w:rsid w:val="00320C5E"/>
    <w:rsid w:val="00345741"/>
    <w:rsid w:val="00364EAB"/>
    <w:rsid w:val="00372951"/>
    <w:rsid w:val="00377123"/>
    <w:rsid w:val="00377B2D"/>
    <w:rsid w:val="003851FC"/>
    <w:rsid w:val="003A05A3"/>
    <w:rsid w:val="003B496F"/>
    <w:rsid w:val="003D2ED5"/>
    <w:rsid w:val="00400166"/>
    <w:rsid w:val="004002D2"/>
    <w:rsid w:val="0040341F"/>
    <w:rsid w:val="0041423D"/>
    <w:rsid w:val="00417C7A"/>
    <w:rsid w:val="00485666"/>
    <w:rsid w:val="00497AED"/>
    <w:rsid w:val="004B6130"/>
    <w:rsid w:val="004C0EFA"/>
    <w:rsid w:val="004D51CD"/>
    <w:rsid w:val="004D68A5"/>
    <w:rsid w:val="004E6B45"/>
    <w:rsid w:val="005031AE"/>
    <w:rsid w:val="00511B56"/>
    <w:rsid w:val="00535972"/>
    <w:rsid w:val="00563CE6"/>
    <w:rsid w:val="00565F64"/>
    <w:rsid w:val="005734D5"/>
    <w:rsid w:val="005E2236"/>
    <w:rsid w:val="005E321D"/>
    <w:rsid w:val="00603428"/>
    <w:rsid w:val="0060768A"/>
    <w:rsid w:val="00611222"/>
    <w:rsid w:val="0064571C"/>
    <w:rsid w:val="00695523"/>
    <w:rsid w:val="006A38E4"/>
    <w:rsid w:val="006B230C"/>
    <w:rsid w:val="006E6261"/>
    <w:rsid w:val="00701067"/>
    <w:rsid w:val="00717BA1"/>
    <w:rsid w:val="0073652E"/>
    <w:rsid w:val="00760663"/>
    <w:rsid w:val="00780BCD"/>
    <w:rsid w:val="007929C4"/>
    <w:rsid w:val="0079416E"/>
    <w:rsid w:val="007A01EE"/>
    <w:rsid w:val="007C0FA3"/>
    <w:rsid w:val="008217AB"/>
    <w:rsid w:val="0082580B"/>
    <w:rsid w:val="00851694"/>
    <w:rsid w:val="00855D05"/>
    <w:rsid w:val="00866B48"/>
    <w:rsid w:val="00884935"/>
    <w:rsid w:val="00892CFC"/>
    <w:rsid w:val="008E2529"/>
    <w:rsid w:val="00933688"/>
    <w:rsid w:val="009415E5"/>
    <w:rsid w:val="00941D32"/>
    <w:rsid w:val="00962A66"/>
    <w:rsid w:val="00977720"/>
    <w:rsid w:val="009B16DC"/>
    <w:rsid w:val="009B48BC"/>
    <w:rsid w:val="009B7628"/>
    <w:rsid w:val="009C1E3F"/>
    <w:rsid w:val="00A02F23"/>
    <w:rsid w:val="00A03C70"/>
    <w:rsid w:val="00A60B1C"/>
    <w:rsid w:val="00A850AC"/>
    <w:rsid w:val="00AF76AA"/>
    <w:rsid w:val="00B3087C"/>
    <w:rsid w:val="00B4620D"/>
    <w:rsid w:val="00B52D65"/>
    <w:rsid w:val="00BD40E2"/>
    <w:rsid w:val="00C84DBB"/>
    <w:rsid w:val="00CA5B18"/>
    <w:rsid w:val="00CC3BC4"/>
    <w:rsid w:val="00D57E6A"/>
    <w:rsid w:val="00D616AC"/>
    <w:rsid w:val="00D86F8B"/>
    <w:rsid w:val="00D91A93"/>
    <w:rsid w:val="00DA1C89"/>
    <w:rsid w:val="00E737ED"/>
    <w:rsid w:val="00E91D25"/>
    <w:rsid w:val="00EB58AE"/>
    <w:rsid w:val="00EC0B4E"/>
    <w:rsid w:val="00ED4B60"/>
    <w:rsid w:val="00EE368D"/>
    <w:rsid w:val="00EE53DE"/>
    <w:rsid w:val="00F2706A"/>
    <w:rsid w:val="00F503CD"/>
    <w:rsid w:val="00F73D65"/>
    <w:rsid w:val="00F76DB2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BA2C0"/>
  <w15:docId w15:val="{A8AB3910-9DC1-4529-B438-1952AF02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9B16DC"/>
    <w:pPr>
      <w:spacing w:after="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16DC"/>
    <w:pPr>
      <w:spacing w:after="0" w:line="240" w:lineRule="auto"/>
    </w:pPr>
  </w:style>
  <w:style w:type="paragraph" w:customStyle="1" w:styleId="ComicSans">
    <w:name w:val="Comic Sans"/>
    <w:basedOn w:val="Standaard"/>
    <w:qFormat/>
    <w:rsid w:val="009B16DC"/>
    <w:pPr>
      <w:spacing w:line="240" w:lineRule="auto"/>
    </w:pPr>
    <w:rPr>
      <w:rFonts w:ascii="Comic Sans MS" w:hAnsi="Comic Sans MS"/>
      <w:sz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4E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4EA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6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66B48"/>
    <w:rPr>
      <w:color w:val="808080"/>
    </w:rPr>
  </w:style>
  <w:style w:type="paragraph" w:styleId="Lijstalinea">
    <w:name w:val="List Paragraph"/>
    <w:basedOn w:val="Standaard"/>
    <w:uiPriority w:val="34"/>
    <w:qFormat/>
    <w:rsid w:val="0040341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C0B4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0B4E"/>
  </w:style>
  <w:style w:type="paragraph" w:styleId="Voettekst">
    <w:name w:val="footer"/>
    <w:basedOn w:val="Standaard"/>
    <w:link w:val="VoettekstChar"/>
    <w:uiPriority w:val="99"/>
    <w:unhideWhenUsed/>
    <w:rsid w:val="00EC0B4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jablonen\20220103%20Orde%20van%20Dienst%20zonder%20afbeeld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BA24B892D94490BEEE54FD55D17D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F96844-C4B4-4B4D-BAAF-CD69EA48BC20}"/>
      </w:docPartPr>
      <w:docPartBody>
        <w:p w:rsidR="001549B7" w:rsidRDefault="001549B7">
          <w:pPr>
            <w:pStyle w:val="F8BA24B892D94490BEEE54FD55D17D3D"/>
          </w:pPr>
          <w:r w:rsidRPr="00377123">
            <w:rPr>
              <w:rStyle w:val="Tekstvantijdelijkeaanduiding"/>
              <w:rFonts w:ascii="Calibri" w:hAnsi="Calibri" w:cs="Calibri"/>
            </w:rPr>
            <w:t>Klik hier als u een datum wilt invoeren.</w:t>
          </w:r>
        </w:p>
      </w:docPartBody>
    </w:docPart>
    <w:docPart>
      <w:docPartPr>
        <w:name w:val="D2A3AF12E28C4533A7615E55449575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9BF443-3CC0-4B1A-8610-7F77DF719FDA}"/>
      </w:docPartPr>
      <w:docPartBody>
        <w:p w:rsidR="001549B7" w:rsidRDefault="001549B7">
          <w:pPr>
            <w:pStyle w:val="D2A3AF12E28C4533A7615E554495754F"/>
          </w:pPr>
          <w:r w:rsidRPr="004B0BE5">
            <w:rPr>
              <w:rStyle w:val="Tekstvantijdelijkeaanduiding"/>
            </w:rPr>
            <w:t>Kies een item.</w:t>
          </w:r>
        </w:p>
      </w:docPartBody>
    </w:docPart>
    <w:docPart>
      <w:docPartPr>
        <w:name w:val="60837949E9BD4B2CB021AC68BAC1AA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750955-3367-44E4-B112-12B02751C31C}"/>
      </w:docPartPr>
      <w:docPartBody>
        <w:p w:rsidR="001549B7" w:rsidRDefault="001549B7">
          <w:pPr>
            <w:pStyle w:val="60837949E9BD4B2CB021AC68BAC1AAF2"/>
          </w:pPr>
          <w:r w:rsidRPr="00620B3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AB8A3C7CC3442582B0597FB804B7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7B924B-B283-41FA-8268-2D75A788E384}"/>
      </w:docPartPr>
      <w:docPartBody>
        <w:p w:rsidR="001549B7" w:rsidRDefault="001549B7">
          <w:pPr>
            <w:pStyle w:val="C7AB8A3C7CC3442582B0597FB804B70D"/>
          </w:pPr>
          <w:r w:rsidRPr="00376C41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6D4E0AA8DA64ECF96A325E370B609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42834F-8E1C-405C-BA62-C56D94C02F09}"/>
      </w:docPartPr>
      <w:docPartBody>
        <w:p w:rsidR="001549B7" w:rsidRDefault="001549B7">
          <w:pPr>
            <w:pStyle w:val="F6D4E0AA8DA64ECF96A325E370B60949"/>
          </w:pPr>
          <w:r w:rsidRPr="00376C41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9B7"/>
    <w:rsid w:val="000E04A4"/>
    <w:rsid w:val="0014135E"/>
    <w:rsid w:val="001549B7"/>
    <w:rsid w:val="00180491"/>
    <w:rsid w:val="0021625C"/>
    <w:rsid w:val="00400944"/>
    <w:rsid w:val="00981AAE"/>
    <w:rsid w:val="00CC3BC4"/>
    <w:rsid w:val="00CF1B33"/>
    <w:rsid w:val="00E5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1A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81AAE"/>
    <w:rPr>
      <w:color w:val="808080"/>
    </w:rPr>
  </w:style>
  <w:style w:type="paragraph" w:customStyle="1" w:styleId="F8BA24B892D94490BEEE54FD55D17D3D">
    <w:name w:val="F8BA24B892D94490BEEE54FD55D17D3D"/>
    <w:rsid w:val="00981AAE"/>
  </w:style>
  <w:style w:type="paragraph" w:customStyle="1" w:styleId="D2A3AF12E28C4533A7615E554495754F">
    <w:name w:val="D2A3AF12E28C4533A7615E554495754F"/>
    <w:rsid w:val="00981AAE"/>
  </w:style>
  <w:style w:type="paragraph" w:customStyle="1" w:styleId="60837949E9BD4B2CB021AC68BAC1AAF2">
    <w:name w:val="60837949E9BD4B2CB021AC68BAC1AAF2"/>
    <w:rsid w:val="00981AAE"/>
  </w:style>
  <w:style w:type="paragraph" w:customStyle="1" w:styleId="C7AB8A3C7CC3442582B0597FB804B70D">
    <w:name w:val="C7AB8A3C7CC3442582B0597FB804B70D"/>
    <w:rsid w:val="00981AAE"/>
  </w:style>
  <w:style w:type="paragraph" w:customStyle="1" w:styleId="F6D4E0AA8DA64ECF96A325E370B60949">
    <w:name w:val="F6D4E0AA8DA64ECF96A325E370B60949"/>
    <w:rsid w:val="00981A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B439-293D-48D8-BCD4-71A913D0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20220103 Orde van Dienst zonder afbeelding</Template>
  <TotalTime>3</TotalTime>
  <Pages>3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drukwerk</dc:creator>
  <cp:lastModifiedBy>Wim Terpstra</cp:lastModifiedBy>
  <cp:revision>4</cp:revision>
  <cp:lastPrinted>2020-03-19T14:51:00Z</cp:lastPrinted>
  <dcterms:created xsi:type="dcterms:W3CDTF">2025-01-10T09:26:00Z</dcterms:created>
  <dcterms:modified xsi:type="dcterms:W3CDTF">2025-01-10T09:28:00Z</dcterms:modified>
</cp:coreProperties>
</file>